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6760590"/>
    <w:p w14:paraId="52E0D1F8" w14:textId="212F6FD3" w:rsidR="006E5A25" w:rsidRDefault="00000000">
      <w:pPr>
        <w:jc w:val="center"/>
        <w:rPr>
          <w:rFonts w:ascii="宋体" w:eastAsia="宋体" w:hAnsi="宋体" w:cs="Microsoft JhengHei Light" w:hint="eastAsia"/>
          <w:b/>
          <w:color w:val="FF0000"/>
          <w:w w:val="60"/>
          <w:sz w:val="96"/>
          <w:szCs w:val="96"/>
        </w:rPr>
      </w:pPr>
      <w:r>
        <w:rPr>
          <w:rFonts w:ascii="楷体" w:eastAsia="楷体" w:hAnsi="楷体" w:cs="Times New Roman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F3AB5" wp14:editId="231BE681">
                <wp:simplePos x="0" y="0"/>
                <wp:positionH relativeFrom="column">
                  <wp:posOffset>-9525</wp:posOffset>
                </wp:positionH>
                <wp:positionV relativeFrom="paragraph">
                  <wp:posOffset>773430</wp:posOffset>
                </wp:positionV>
                <wp:extent cx="5596255" cy="635"/>
                <wp:effectExtent l="0" t="0" r="23495" b="3746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635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350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-.75pt;margin-top:60.9pt;width:440.6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" strokecolor="red" strokeweight="1.1pt"/>
            </w:pict>
          </mc:Fallback>
        </mc:AlternateContent>
      </w:r>
      <w:r>
        <w:rPr>
          <w:rFonts w:ascii="楷体" w:eastAsia="楷体" w:hAnsi="楷体" w:cs="Times New Roman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B7E9" wp14:editId="7FAA1F56">
                <wp:simplePos x="0" y="0"/>
                <wp:positionH relativeFrom="column">
                  <wp:posOffset>0</wp:posOffset>
                </wp:positionH>
                <wp:positionV relativeFrom="paragraph">
                  <wp:posOffset>735330</wp:posOffset>
                </wp:positionV>
                <wp:extent cx="5586730" cy="0"/>
                <wp:effectExtent l="0" t="0" r="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17AEF" id="直接箭头连接符 2" o:spid="_x0000_s1026" type="#_x0000_t32" style="position:absolute;left:0;text-align:left;margin-left:0;margin-top:57.9pt;width:439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" strokecolor="red" strokeweight="2pt"/>
            </w:pict>
          </mc:Fallback>
        </mc:AlternateContent>
      </w:r>
      <w:r>
        <w:rPr>
          <w:rFonts w:ascii="宋体" w:eastAsia="宋体" w:hAnsi="宋体" w:cs="Microsoft JhengHei Light"/>
          <w:b/>
          <w:color w:val="FF0000"/>
          <w:w w:val="60"/>
          <w:sz w:val="96"/>
          <w:szCs w:val="96"/>
        </w:rPr>
        <w:t>中国航空器拥有者及驾驶员协会</w:t>
      </w:r>
    </w:p>
    <w:bookmarkEnd w:id="0"/>
    <w:p w14:paraId="58661DF7" w14:textId="212F6FD3" w:rsidR="00987257" w:rsidRPr="00EA7A37" w:rsidRDefault="00987257">
      <w:pPr>
        <w:spacing w:line="550" w:lineRule="exact"/>
        <w:rPr>
          <w:rFonts w:ascii="仿宋" w:eastAsia="仿宋" w:hAnsi="仿宋" w:hint="eastAsia"/>
          <w:sz w:val="32"/>
          <w:szCs w:val="32"/>
        </w:rPr>
      </w:pPr>
    </w:p>
    <w:p w14:paraId="6EDB08DB" w14:textId="77777777" w:rsidR="005C6972" w:rsidRDefault="00D63FE8" w:rsidP="005C6972">
      <w:pPr>
        <w:spacing w:line="57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D63FE8">
        <w:rPr>
          <w:rFonts w:ascii="华文中宋" w:eastAsia="华文中宋" w:hAnsi="华文中宋" w:hint="eastAsia"/>
          <w:sz w:val="44"/>
          <w:szCs w:val="44"/>
        </w:rPr>
        <w:t>关于组织“中国</w:t>
      </w:r>
      <w:r w:rsidRPr="00D63FE8">
        <w:rPr>
          <w:rFonts w:ascii="华文中宋" w:eastAsia="华文中宋" w:hAnsi="华文中宋"/>
          <w:sz w:val="44"/>
          <w:szCs w:val="44"/>
        </w:rPr>
        <w:t>AOPA</w:t>
      </w:r>
      <w:r w:rsidRPr="00D63FE8">
        <w:rPr>
          <w:rFonts w:ascii="华文中宋" w:eastAsia="华文中宋" w:hAnsi="华文中宋" w:hint="eastAsia"/>
          <w:sz w:val="44"/>
          <w:szCs w:val="44"/>
        </w:rPr>
        <w:t>民用无人机驾驶员</w:t>
      </w:r>
    </w:p>
    <w:p w14:paraId="09998B9E" w14:textId="77777777" w:rsidR="004738C5" w:rsidRDefault="00D63FE8" w:rsidP="004738C5">
      <w:pPr>
        <w:spacing w:line="57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D63FE8">
        <w:rPr>
          <w:rFonts w:ascii="华文中宋" w:eastAsia="华文中宋" w:hAnsi="华文中宋" w:hint="eastAsia"/>
          <w:sz w:val="44"/>
          <w:szCs w:val="44"/>
        </w:rPr>
        <w:t>专业技能培训中心</w:t>
      </w:r>
      <w:proofErr w:type="gramStart"/>
      <w:r w:rsidR="005C6972">
        <w:rPr>
          <w:rFonts w:ascii="华文中宋" w:eastAsia="华文中宋" w:hAnsi="华文中宋"/>
          <w:sz w:val="44"/>
          <w:szCs w:val="44"/>
        </w:rPr>
        <w:t>”</w:t>
      </w:r>
      <w:proofErr w:type="gramEnd"/>
      <w:r w:rsidRPr="00D63FE8">
        <w:rPr>
          <w:rFonts w:ascii="华文中宋" w:eastAsia="华文中宋" w:hAnsi="华文中宋" w:hint="eastAsia"/>
          <w:sz w:val="44"/>
          <w:szCs w:val="44"/>
        </w:rPr>
        <w:t>航拍</w:t>
      </w:r>
      <w:r w:rsidR="005C6972">
        <w:rPr>
          <w:rFonts w:ascii="华文中宋" w:eastAsia="华文中宋" w:hAnsi="华文中宋" w:hint="eastAsia"/>
          <w:sz w:val="44"/>
          <w:szCs w:val="44"/>
        </w:rPr>
        <w:t>专业</w:t>
      </w:r>
    </w:p>
    <w:p w14:paraId="40778078" w14:textId="73F498DF" w:rsidR="00D63FE8" w:rsidRPr="00D63FE8" w:rsidRDefault="004738C5" w:rsidP="004738C5">
      <w:pPr>
        <w:spacing w:line="57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种子</w:t>
      </w:r>
      <w:r w:rsidR="00D63FE8" w:rsidRPr="00D63FE8">
        <w:rPr>
          <w:rFonts w:ascii="华文中宋" w:eastAsia="华文中宋" w:hAnsi="华文中宋" w:hint="eastAsia"/>
          <w:sz w:val="44"/>
          <w:szCs w:val="44"/>
        </w:rPr>
        <w:t>教员培训班的通知</w:t>
      </w:r>
    </w:p>
    <w:p w14:paraId="336116AD" w14:textId="77777777" w:rsidR="000301ED" w:rsidRDefault="000301ED" w:rsidP="000301ED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</w:p>
    <w:p w14:paraId="4388471F" w14:textId="5DD79AF8" w:rsidR="00D63FE8" w:rsidRPr="000301ED" w:rsidRDefault="00D63FE8" w:rsidP="00EA7A37">
      <w:pPr>
        <w:rPr>
          <w:rFonts w:ascii="楷体" w:eastAsia="楷体" w:hAnsi="楷体" w:cs="楷体" w:hint="eastAsia"/>
          <w:sz w:val="32"/>
          <w:szCs w:val="32"/>
        </w:rPr>
      </w:pPr>
      <w:r w:rsidRPr="000301ED">
        <w:rPr>
          <w:rFonts w:ascii="楷体" w:eastAsia="楷体" w:hAnsi="楷体" w:cs="楷体" w:hint="eastAsia"/>
          <w:sz w:val="32"/>
          <w:szCs w:val="32"/>
        </w:rPr>
        <w:t>各有关单位：</w:t>
      </w:r>
    </w:p>
    <w:p w14:paraId="5E1D4DB2" w14:textId="27A3D6C1" w:rsidR="00D63FE8" w:rsidRPr="000301ED" w:rsidRDefault="002B1C63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协会将于202</w:t>
      </w:r>
      <w:r w:rsidR="00740232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74023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740232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-</w:t>
      </w:r>
      <w:r w:rsidR="00740232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日在北京</w:t>
      </w:r>
      <w:r w:rsidR="00D63FE8" w:rsidRPr="000301ED">
        <w:rPr>
          <w:rFonts w:ascii="仿宋" w:eastAsia="仿宋" w:hAnsi="仿宋" w:hint="eastAsia"/>
          <w:sz w:val="32"/>
          <w:szCs w:val="32"/>
        </w:rPr>
        <w:t>组织中国</w:t>
      </w:r>
      <w:r w:rsidR="00D63FE8" w:rsidRPr="000301ED">
        <w:rPr>
          <w:rFonts w:ascii="仿宋" w:eastAsia="仿宋" w:hAnsi="仿宋"/>
          <w:sz w:val="32"/>
          <w:szCs w:val="32"/>
        </w:rPr>
        <w:t>AOPA</w:t>
      </w:r>
      <w:r w:rsidR="00D63FE8" w:rsidRPr="000301ED">
        <w:rPr>
          <w:rFonts w:ascii="仿宋" w:eastAsia="仿宋" w:hAnsi="仿宋" w:hint="eastAsia"/>
          <w:sz w:val="32"/>
          <w:szCs w:val="32"/>
        </w:rPr>
        <w:t>民用无人机驾驶员专业技能培训中心航拍</w:t>
      </w:r>
      <w:r w:rsidR="005C6972">
        <w:rPr>
          <w:rFonts w:ascii="仿宋" w:eastAsia="仿宋" w:hAnsi="仿宋" w:hint="eastAsia"/>
          <w:sz w:val="32"/>
          <w:szCs w:val="32"/>
        </w:rPr>
        <w:t>专业</w:t>
      </w:r>
      <w:r w:rsidR="004738C5">
        <w:rPr>
          <w:rFonts w:ascii="仿宋" w:eastAsia="仿宋" w:hAnsi="仿宋" w:hint="eastAsia"/>
          <w:sz w:val="32"/>
          <w:szCs w:val="32"/>
        </w:rPr>
        <w:t>种子</w:t>
      </w:r>
      <w:r w:rsidR="00D63FE8" w:rsidRPr="000301ED">
        <w:rPr>
          <w:rFonts w:ascii="仿宋" w:eastAsia="仿宋" w:hAnsi="仿宋" w:hint="eastAsia"/>
          <w:sz w:val="32"/>
          <w:szCs w:val="32"/>
        </w:rPr>
        <w:t>教员培训班。相关事宜通知如下：</w:t>
      </w:r>
    </w:p>
    <w:p w14:paraId="786107D6" w14:textId="060FE529" w:rsidR="00D63FE8" w:rsidRPr="000301ED" w:rsidRDefault="002B1C63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0301ED" w:rsidRPr="000301ED">
        <w:rPr>
          <w:rFonts w:ascii="黑体" w:eastAsia="黑体" w:hAnsi="黑体" w:cs="黑体" w:hint="eastAsia"/>
          <w:sz w:val="32"/>
          <w:szCs w:val="32"/>
        </w:rPr>
        <w:t>、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培训对象</w:t>
      </w:r>
    </w:p>
    <w:p w14:paraId="3D76A5A3" w14:textId="7CD9B13C" w:rsidR="00D63FE8" w:rsidRPr="000301ED" w:rsidRDefault="00243CA4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有意向</w:t>
      </w:r>
      <w:r w:rsidR="00D63FE8" w:rsidRPr="000301ED">
        <w:rPr>
          <w:rFonts w:ascii="仿宋" w:eastAsia="仿宋" w:hAnsi="仿宋" w:hint="eastAsia"/>
          <w:sz w:val="32"/>
          <w:szCs w:val="32"/>
        </w:rPr>
        <w:t>申报“中国</w:t>
      </w:r>
      <w:r w:rsidR="00D63FE8" w:rsidRPr="000301ED">
        <w:rPr>
          <w:rFonts w:ascii="仿宋" w:eastAsia="仿宋" w:hAnsi="仿宋"/>
          <w:sz w:val="32"/>
          <w:szCs w:val="32"/>
        </w:rPr>
        <w:t>AOPA</w:t>
      </w:r>
      <w:r w:rsidR="00D63FE8" w:rsidRPr="000301ED">
        <w:rPr>
          <w:rFonts w:ascii="仿宋" w:eastAsia="仿宋" w:hAnsi="仿宋" w:hint="eastAsia"/>
          <w:sz w:val="32"/>
          <w:szCs w:val="32"/>
        </w:rPr>
        <w:t>民用无人机驾驶员专业技能培训中心”航拍专业机构</w:t>
      </w:r>
      <w:r w:rsidR="005C6972">
        <w:rPr>
          <w:rFonts w:ascii="仿宋" w:eastAsia="仿宋" w:hAnsi="仿宋" w:hint="eastAsia"/>
          <w:sz w:val="32"/>
          <w:szCs w:val="32"/>
        </w:rPr>
        <w:t>的</w:t>
      </w:r>
      <w:r w:rsidR="00B578DF">
        <w:rPr>
          <w:rFonts w:ascii="仿宋" w:eastAsia="仿宋" w:hAnsi="仿宋" w:hint="eastAsia"/>
          <w:sz w:val="32"/>
          <w:szCs w:val="32"/>
        </w:rPr>
        <w:t>代表</w:t>
      </w:r>
    </w:p>
    <w:p w14:paraId="0BBD32AA" w14:textId="107C7195" w:rsidR="00D63FE8" w:rsidRPr="000301ED" w:rsidRDefault="002B1C63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、培训内容</w:t>
      </w:r>
    </w:p>
    <w:p w14:paraId="546C1DBD" w14:textId="145E0FC2" w:rsidR="00D63FE8" w:rsidRPr="000301ED" w:rsidRDefault="00740232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63FE8" w:rsidRPr="000301ED">
        <w:rPr>
          <w:rFonts w:ascii="仿宋" w:eastAsia="仿宋" w:hAnsi="仿宋"/>
          <w:sz w:val="32"/>
          <w:szCs w:val="32"/>
        </w:rPr>
        <w:t>.</w:t>
      </w:r>
      <w:r w:rsidR="00D63FE8" w:rsidRPr="000301ED">
        <w:rPr>
          <w:rFonts w:ascii="仿宋" w:eastAsia="仿宋" w:hAnsi="仿宋" w:hint="eastAsia"/>
          <w:sz w:val="32"/>
          <w:szCs w:val="32"/>
        </w:rPr>
        <w:t>无人机航拍课程讲座</w:t>
      </w:r>
    </w:p>
    <w:p w14:paraId="52BDB559" w14:textId="4E3928DC" w:rsidR="00D63FE8" w:rsidRPr="000301ED" w:rsidRDefault="00740232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63FE8" w:rsidRPr="000301ED">
        <w:rPr>
          <w:rFonts w:ascii="仿宋" w:eastAsia="仿宋" w:hAnsi="仿宋"/>
          <w:sz w:val="32"/>
          <w:szCs w:val="32"/>
        </w:rPr>
        <w:t>.</w:t>
      </w:r>
      <w:r w:rsidR="005C6972">
        <w:rPr>
          <w:rFonts w:ascii="仿宋" w:eastAsia="仿宋" w:hAnsi="仿宋" w:hint="eastAsia"/>
          <w:sz w:val="32"/>
          <w:szCs w:val="32"/>
        </w:rPr>
        <w:t>航拍</w:t>
      </w:r>
      <w:r w:rsidR="00D63FE8" w:rsidRPr="000301ED">
        <w:rPr>
          <w:rFonts w:ascii="仿宋" w:eastAsia="仿宋" w:hAnsi="仿宋" w:hint="eastAsia"/>
          <w:sz w:val="32"/>
          <w:szCs w:val="32"/>
        </w:rPr>
        <w:t>摄影知识及经验分享</w:t>
      </w:r>
    </w:p>
    <w:p w14:paraId="52E3016E" w14:textId="40A17875" w:rsidR="00D63FE8" w:rsidRPr="000301ED" w:rsidRDefault="00740232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63FE8" w:rsidRPr="000301ED">
        <w:rPr>
          <w:rFonts w:ascii="仿宋" w:eastAsia="仿宋" w:hAnsi="仿宋"/>
          <w:sz w:val="32"/>
          <w:szCs w:val="32"/>
        </w:rPr>
        <w:t>.</w:t>
      </w:r>
      <w:r w:rsidR="00D63FE8" w:rsidRPr="000301ED">
        <w:rPr>
          <w:rFonts w:ascii="仿宋" w:eastAsia="仿宋" w:hAnsi="仿宋" w:hint="eastAsia"/>
          <w:sz w:val="32"/>
          <w:szCs w:val="32"/>
        </w:rPr>
        <w:t>航拍</w:t>
      </w:r>
      <w:r w:rsidR="005C6972">
        <w:rPr>
          <w:rFonts w:ascii="仿宋" w:eastAsia="仿宋" w:hAnsi="仿宋" w:hint="eastAsia"/>
          <w:sz w:val="32"/>
          <w:szCs w:val="32"/>
        </w:rPr>
        <w:t>实操</w:t>
      </w:r>
      <w:r w:rsidR="00D63FE8" w:rsidRPr="000301ED">
        <w:rPr>
          <w:rFonts w:ascii="仿宋" w:eastAsia="仿宋" w:hAnsi="仿宋" w:hint="eastAsia"/>
          <w:sz w:val="32"/>
          <w:szCs w:val="32"/>
        </w:rPr>
        <w:t>技巧讲解</w:t>
      </w:r>
    </w:p>
    <w:p w14:paraId="69BABA97" w14:textId="3D3EA6B3" w:rsidR="00D63FE8" w:rsidRPr="000301ED" w:rsidRDefault="00740232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63FE8" w:rsidRPr="000301ED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无人机航拍</w:t>
      </w:r>
      <w:r w:rsidR="00B578DF">
        <w:rPr>
          <w:rFonts w:ascii="仿宋" w:eastAsia="仿宋" w:hAnsi="仿宋" w:hint="eastAsia"/>
          <w:sz w:val="32"/>
          <w:szCs w:val="32"/>
        </w:rPr>
        <w:t>技能</w:t>
      </w:r>
      <w:r>
        <w:rPr>
          <w:rFonts w:ascii="仿宋" w:eastAsia="仿宋" w:hAnsi="仿宋" w:hint="eastAsia"/>
          <w:sz w:val="32"/>
          <w:szCs w:val="32"/>
        </w:rPr>
        <w:t>考评体系介绍</w:t>
      </w:r>
    </w:p>
    <w:p w14:paraId="3B9526B2" w14:textId="384CA5B0" w:rsidR="00D63FE8" w:rsidRPr="000301ED" w:rsidRDefault="00740232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63FE8" w:rsidRPr="000301ED">
        <w:rPr>
          <w:rFonts w:ascii="仿宋" w:eastAsia="仿宋" w:hAnsi="仿宋"/>
          <w:sz w:val="32"/>
          <w:szCs w:val="32"/>
        </w:rPr>
        <w:t>.</w:t>
      </w:r>
      <w:r w:rsidR="00B578DF">
        <w:rPr>
          <w:rFonts w:ascii="仿宋" w:eastAsia="仿宋" w:hAnsi="仿宋" w:hint="eastAsia"/>
          <w:sz w:val="32"/>
          <w:szCs w:val="32"/>
        </w:rPr>
        <w:t>无人机航拍专业技能培训中心申报事项</w:t>
      </w:r>
    </w:p>
    <w:p w14:paraId="63FA4D75" w14:textId="108A81F1" w:rsidR="00D63FE8" w:rsidRPr="000301ED" w:rsidRDefault="002B1C63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、时间安排</w:t>
      </w:r>
    </w:p>
    <w:p w14:paraId="147A76B2" w14:textId="2543E51B" w:rsidR="00D63FE8" w:rsidRDefault="00D63FE8" w:rsidP="00EA7A37">
      <w:pPr>
        <w:ind w:leftChars="200" w:left="420" w:firstLineChars="100" w:firstLine="320"/>
        <w:rPr>
          <w:rFonts w:ascii="仿宋" w:eastAsia="仿宋" w:hAnsi="仿宋" w:hint="eastAsia"/>
          <w:sz w:val="32"/>
          <w:szCs w:val="32"/>
        </w:rPr>
      </w:pPr>
      <w:r w:rsidRPr="000301ED">
        <w:rPr>
          <w:rFonts w:ascii="仿宋" w:eastAsia="仿宋" w:hAnsi="仿宋" w:hint="eastAsia"/>
          <w:sz w:val="32"/>
          <w:szCs w:val="32"/>
        </w:rPr>
        <w:t>培训时间</w:t>
      </w:r>
      <w:r w:rsidR="0092028A">
        <w:rPr>
          <w:rFonts w:ascii="仿宋" w:eastAsia="仿宋" w:hAnsi="仿宋" w:hint="eastAsia"/>
          <w:sz w:val="32"/>
          <w:szCs w:val="32"/>
        </w:rPr>
        <w:t>：</w:t>
      </w:r>
      <w:r w:rsidRPr="000301ED">
        <w:rPr>
          <w:rFonts w:ascii="仿宋" w:eastAsia="仿宋" w:hAnsi="仿宋"/>
          <w:sz w:val="32"/>
          <w:szCs w:val="32"/>
        </w:rPr>
        <w:t>202</w:t>
      </w:r>
      <w:r w:rsidR="00740232">
        <w:rPr>
          <w:rFonts w:ascii="仿宋" w:eastAsia="仿宋" w:hAnsi="仿宋" w:hint="eastAsia"/>
          <w:sz w:val="32"/>
          <w:szCs w:val="32"/>
        </w:rPr>
        <w:t>5</w:t>
      </w:r>
      <w:r w:rsidRPr="000301ED">
        <w:rPr>
          <w:rFonts w:ascii="仿宋" w:eastAsia="仿宋" w:hAnsi="仿宋" w:hint="eastAsia"/>
          <w:sz w:val="32"/>
          <w:szCs w:val="32"/>
        </w:rPr>
        <w:t>年</w:t>
      </w:r>
      <w:r w:rsidR="00740232">
        <w:rPr>
          <w:rFonts w:ascii="仿宋" w:eastAsia="仿宋" w:hAnsi="仿宋" w:hint="eastAsia"/>
          <w:sz w:val="32"/>
          <w:szCs w:val="32"/>
        </w:rPr>
        <w:t>1</w:t>
      </w:r>
      <w:r w:rsidRPr="000301ED">
        <w:rPr>
          <w:rFonts w:ascii="仿宋" w:eastAsia="仿宋" w:hAnsi="仿宋" w:hint="eastAsia"/>
          <w:sz w:val="32"/>
          <w:szCs w:val="32"/>
        </w:rPr>
        <w:t>月</w:t>
      </w:r>
      <w:r w:rsidR="00740232">
        <w:rPr>
          <w:rFonts w:ascii="仿宋" w:eastAsia="仿宋" w:hAnsi="仿宋" w:hint="eastAsia"/>
          <w:sz w:val="32"/>
          <w:szCs w:val="32"/>
        </w:rPr>
        <w:t>15</w:t>
      </w:r>
      <w:r w:rsidRPr="000301ED">
        <w:rPr>
          <w:rFonts w:ascii="仿宋" w:eastAsia="仿宋" w:hAnsi="仿宋" w:hint="eastAsia"/>
          <w:sz w:val="32"/>
          <w:szCs w:val="32"/>
        </w:rPr>
        <w:t>日</w:t>
      </w:r>
      <w:r w:rsidR="00740232">
        <w:rPr>
          <w:rFonts w:ascii="仿宋" w:eastAsia="仿宋" w:hAnsi="仿宋" w:hint="eastAsia"/>
          <w:sz w:val="32"/>
          <w:szCs w:val="32"/>
        </w:rPr>
        <w:t>（</w:t>
      </w:r>
      <w:r w:rsidR="00243CA4">
        <w:rPr>
          <w:rFonts w:ascii="仿宋" w:eastAsia="仿宋" w:hAnsi="仿宋" w:hint="eastAsia"/>
          <w:sz w:val="32"/>
          <w:szCs w:val="32"/>
        </w:rPr>
        <w:t>9</w:t>
      </w:r>
      <w:r w:rsidR="00740232" w:rsidRPr="000301ED">
        <w:rPr>
          <w:rFonts w:ascii="仿宋" w:eastAsia="仿宋" w:hAnsi="仿宋"/>
          <w:sz w:val="32"/>
          <w:szCs w:val="32"/>
        </w:rPr>
        <w:t>:00</w:t>
      </w:r>
      <w:r w:rsidR="00740232">
        <w:rPr>
          <w:rFonts w:ascii="仿宋" w:eastAsia="仿宋" w:hAnsi="仿宋" w:hint="eastAsia"/>
          <w:sz w:val="32"/>
          <w:szCs w:val="32"/>
        </w:rPr>
        <w:t>-</w:t>
      </w:r>
      <w:r w:rsidR="00740232" w:rsidRPr="000301ED">
        <w:rPr>
          <w:rFonts w:ascii="仿宋" w:eastAsia="仿宋" w:hAnsi="仿宋"/>
          <w:sz w:val="32"/>
          <w:szCs w:val="32"/>
        </w:rPr>
        <w:t>1</w:t>
      </w:r>
      <w:r w:rsidR="00243CA4">
        <w:rPr>
          <w:rFonts w:ascii="仿宋" w:eastAsia="仿宋" w:hAnsi="仿宋" w:hint="eastAsia"/>
          <w:sz w:val="32"/>
          <w:szCs w:val="32"/>
        </w:rPr>
        <w:t>6</w:t>
      </w:r>
      <w:r w:rsidR="00740232" w:rsidRPr="000301ED">
        <w:rPr>
          <w:rFonts w:ascii="仿宋" w:eastAsia="仿宋" w:hAnsi="仿宋"/>
          <w:sz w:val="32"/>
          <w:szCs w:val="32"/>
        </w:rPr>
        <w:t>:00</w:t>
      </w:r>
      <w:r w:rsidR="00740232">
        <w:rPr>
          <w:rFonts w:ascii="仿宋" w:eastAsia="仿宋" w:hAnsi="仿宋" w:hint="eastAsia"/>
          <w:sz w:val="32"/>
          <w:szCs w:val="32"/>
        </w:rPr>
        <w:t>）</w:t>
      </w:r>
      <w:r w:rsidRPr="000301ED">
        <w:rPr>
          <w:rFonts w:ascii="仿宋" w:eastAsia="仿宋" w:hAnsi="仿宋"/>
          <w:sz w:val="32"/>
          <w:szCs w:val="32"/>
        </w:rPr>
        <w:t>-</w:t>
      </w:r>
      <w:r w:rsidR="00740232">
        <w:rPr>
          <w:rFonts w:ascii="仿宋" w:eastAsia="仿宋" w:hAnsi="仿宋" w:hint="eastAsia"/>
          <w:sz w:val="32"/>
          <w:szCs w:val="32"/>
        </w:rPr>
        <w:t>1</w:t>
      </w:r>
      <w:r w:rsidRPr="000301ED">
        <w:rPr>
          <w:rFonts w:ascii="仿宋" w:eastAsia="仿宋" w:hAnsi="仿宋" w:hint="eastAsia"/>
          <w:sz w:val="32"/>
          <w:szCs w:val="32"/>
        </w:rPr>
        <w:t>月</w:t>
      </w:r>
      <w:r w:rsidR="00740232">
        <w:rPr>
          <w:rFonts w:ascii="仿宋" w:eastAsia="仿宋" w:hAnsi="仿宋" w:hint="eastAsia"/>
          <w:sz w:val="32"/>
          <w:szCs w:val="32"/>
        </w:rPr>
        <w:t>16</w:t>
      </w:r>
      <w:r w:rsidRPr="000301ED">
        <w:rPr>
          <w:rFonts w:ascii="仿宋" w:eastAsia="仿宋" w:hAnsi="仿宋" w:hint="eastAsia"/>
          <w:sz w:val="32"/>
          <w:szCs w:val="32"/>
        </w:rPr>
        <w:t>日（</w:t>
      </w:r>
      <w:r w:rsidRPr="000301ED">
        <w:rPr>
          <w:rFonts w:ascii="仿宋" w:eastAsia="仿宋" w:hAnsi="仿宋"/>
          <w:sz w:val="32"/>
          <w:szCs w:val="32"/>
        </w:rPr>
        <w:t>9:00-1</w:t>
      </w:r>
      <w:r w:rsidR="00243CA4">
        <w:rPr>
          <w:rFonts w:ascii="仿宋" w:eastAsia="仿宋" w:hAnsi="仿宋" w:hint="eastAsia"/>
          <w:sz w:val="32"/>
          <w:szCs w:val="32"/>
        </w:rPr>
        <w:t>2</w:t>
      </w:r>
      <w:r w:rsidRPr="000301ED">
        <w:rPr>
          <w:rFonts w:ascii="仿宋" w:eastAsia="仿宋" w:hAnsi="仿宋"/>
          <w:sz w:val="32"/>
          <w:szCs w:val="32"/>
        </w:rPr>
        <w:t>:00</w:t>
      </w:r>
      <w:r w:rsidRPr="000301ED">
        <w:rPr>
          <w:rFonts w:ascii="仿宋" w:eastAsia="仿宋" w:hAnsi="仿宋" w:hint="eastAsia"/>
          <w:sz w:val="32"/>
          <w:szCs w:val="32"/>
        </w:rPr>
        <w:t>）</w:t>
      </w:r>
    </w:p>
    <w:p w14:paraId="50CE4E35" w14:textId="0903B463" w:rsidR="00CA7233" w:rsidRPr="000301ED" w:rsidRDefault="00CA7233" w:rsidP="00EA7A37">
      <w:pPr>
        <w:ind w:leftChars="200" w:left="420"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签到时间</w:t>
      </w:r>
      <w:r w:rsidR="0092028A">
        <w:rPr>
          <w:rFonts w:ascii="仿宋" w:eastAsia="仿宋" w:hAnsi="仿宋" w:hint="eastAsia"/>
          <w:sz w:val="32"/>
          <w:szCs w:val="32"/>
        </w:rPr>
        <w:t>：</w:t>
      </w:r>
      <w:r w:rsidRPr="000301ED">
        <w:rPr>
          <w:rFonts w:ascii="仿宋" w:eastAsia="仿宋" w:hAnsi="仿宋"/>
          <w:sz w:val="32"/>
          <w:szCs w:val="32"/>
        </w:rPr>
        <w:t>202</w:t>
      </w:r>
      <w:r w:rsidR="00740232">
        <w:rPr>
          <w:rFonts w:ascii="仿宋" w:eastAsia="仿宋" w:hAnsi="仿宋" w:hint="eastAsia"/>
          <w:sz w:val="32"/>
          <w:szCs w:val="32"/>
        </w:rPr>
        <w:t>5</w:t>
      </w:r>
      <w:r w:rsidRPr="000301ED">
        <w:rPr>
          <w:rFonts w:ascii="仿宋" w:eastAsia="仿宋" w:hAnsi="仿宋" w:hint="eastAsia"/>
          <w:sz w:val="32"/>
          <w:szCs w:val="32"/>
        </w:rPr>
        <w:t>年</w:t>
      </w:r>
      <w:r w:rsidR="00740232">
        <w:rPr>
          <w:rFonts w:ascii="仿宋" w:eastAsia="仿宋" w:hAnsi="仿宋" w:hint="eastAsia"/>
          <w:sz w:val="32"/>
          <w:szCs w:val="32"/>
        </w:rPr>
        <w:t>1</w:t>
      </w:r>
      <w:r w:rsidRPr="000301ED">
        <w:rPr>
          <w:rFonts w:ascii="仿宋" w:eastAsia="仿宋" w:hAnsi="仿宋" w:hint="eastAsia"/>
          <w:sz w:val="32"/>
          <w:szCs w:val="32"/>
        </w:rPr>
        <w:t>月</w:t>
      </w:r>
      <w:r w:rsidR="00740232">
        <w:rPr>
          <w:rFonts w:ascii="仿宋" w:eastAsia="仿宋" w:hAnsi="仿宋" w:hint="eastAsia"/>
          <w:sz w:val="32"/>
          <w:szCs w:val="32"/>
        </w:rPr>
        <w:t>15</w:t>
      </w:r>
      <w:r w:rsidRPr="000301ED">
        <w:rPr>
          <w:rFonts w:ascii="仿宋" w:eastAsia="仿宋" w:hAnsi="仿宋" w:hint="eastAsia"/>
          <w:sz w:val="32"/>
          <w:szCs w:val="32"/>
        </w:rPr>
        <w:t>日</w:t>
      </w:r>
      <w:r w:rsidR="00243CA4">
        <w:rPr>
          <w:rFonts w:ascii="仿宋" w:eastAsia="仿宋" w:hAnsi="仿宋" w:hint="eastAsia"/>
          <w:sz w:val="32"/>
          <w:szCs w:val="32"/>
        </w:rPr>
        <w:t>8</w:t>
      </w:r>
      <w:r w:rsidR="00740232" w:rsidRPr="000301ED">
        <w:rPr>
          <w:rFonts w:ascii="仿宋" w:eastAsia="仿宋" w:hAnsi="仿宋"/>
          <w:sz w:val="32"/>
          <w:szCs w:val="32"/>
        </w:rPr>
        <w:t>:</w:t>
      </w:r>
      <w:r w:rsidR="00740232">
        <w:rPr>
          <w:rFonts w:ascii="仿宋" w:eastAsia="仿宋" w:hAnsi="仿宋" w:hint="eastAsia"/>
          <w:sz w:val="32"/>
          <w:szCs w:val="32"/>
        </w:rPr>
        <w:t>3</w:t>
      </w:r>
      <w:r w:rsidR="00740232" w:rsidRPr="000301ED">
        <w:rPr>
          <w:rFonts w:ascii="仿宋" w:eastAsia="仿宋" w:hAnsi="仿宋"/>
          <w:sz w:val="32"/>
          <w:szCs w:val="32"/>
        </w:rPr>
        <w:t>0</w:t>
      </w:r>
    </w:p>
    <w:p w14:paraId="39284170" w14:textId="2E5515A5" w:rsidR="00D63FE8" w:rsidRPr="000301ED" w:rsidRDefault="00CA7233" w:rsidP="00CA7233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报名截止：</w:t>
      </w:r>
      <w:r w:rsidR="00D63FE8" w:rsidRPr="000301ED">
        <w:rPr>
          <w:rFonts w:ascii="仿宋" w:eastAsia="仿宋" w:hAnsi="仿宋"/>
          <w:sz w:val="32"/>
          <w:szCs w:val="32"/>
        </w:rPr>
        <w:t>202</w:t>
      </w:r>
      <w:r w:rsidR="00740232">
        <w:rPr>
          <w:rFonts w:ascii="仿宋" w:eastAsia="仿宋" w:hAnsi="仿宋" w:hint="eastAsia"/>
          <w:sz w:val="32"/>
          <w:szCs w:val="32"/>
        </w:rPr>
        <w:t>5</w:t>
      </w:r>
      <w:r w:rsidR="00D63FE8" w:rsidRPr="000301ED">
        <w:rPr>
          <w:rFonts w:ascii="仿宋" w:eastAsia="仿宋" w:hAnsi="仿宋" w:hint="eastAsia"/>
          <w:sz w:val="32"/>
          <w:szCs w:val="32"/>
        </w:rPr>
        <w:t>年</w:t>
      </w:r>
      <w:r w:rsidR="00740232">
        <w:rPr>
          <w:rFonts w:ascii="仿宋" w:eastAsia="仿宋" w:hAnsi="仿宋" w:hint="eastAsia"/>
          <w:sz w:val="32"/>
          <w:szCs w:val="32"/>
        </w:rPr>
        <w:t>1</w:t>
      </w:r>
      <w:r w:rsidR="00D63FE8" w:rsidRPr="000301ED">
        <w:rPr>
          <w:rFonts w:ascii="仿宋" w:eastAsia="仿宋" w:hAnsi="仿宋" w:hint="eastAsia"/>
          <w:sz w:val="32"/>
          <w:szCs w:val="32"/>
        </w:rPr>
        <w:t>月</w:t>
      </w:r>
      <w:r w:rsidR="007D25AF">
        <w:rPr>
          <w:rFonts w:ascii="仿宋" w:eastAsia="仿宋" w:hAnsi="仿宋" w:hint="eastAsia"/>
          <w:sz w:val="32"/>
          <w:szCs w:val="32"/>
        </w:rPr>
        <w:t>1</w:t>
      </w:r>
      <w:r w:rsidR="00740232">
        <w:rPr>
          <w:rFonts w:ascii="仿宋" w:eastAsia="仿宋" w:hAnsi="仿宋" w:hint="eastAsia"/>
          <w:sz w:val="32"/>
          <w:szCs w:val="32"/>
        </w:rPr>
        <w:t>3</w:t>
      </w:r>
      <w:r w:rsidR="00D63FE8" w:rsidRPr="000301ED">
        <w:rPr>
          <w:rFonts w:ascii="仿宋" w:eastAsia="仿宋" w:hAnsi="仿宋" w:hint="eastAsia"/>
          <w:sz w:val="32"/>
          <w:szCs w:val="32"/>
        </w:rPr>
        <w:t>日</w:t>
      </w:r>
      <w:r w:rsidR="00D63FE8" w:rsidRPr="000301ED">
        <w:rPr>
          <w:rFonts w:ascii="仿宋" w:eastAsia="仿宋" w:hAnsi="仿宋"/>
          <w:sz w:val="32"/>
          <w:szCs w:val="32"/>
        </w:rPr>
        <w:t>17:00</w:t>
      </w:r>
    </w:p>
    <w:p w14:paraId="5863370F" w14:textId="2F76C60F" w:rsidR="00D63FE8" w:rsidRPr="000301ED" w:rsidRDefault="0092028A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、培训地点</w:t>
      </w:r>
    </w:p>
    <w:p w14:paraId="71441E53" w14:textId="69BC9CA9" w:rsidR="00D63FE8" w:rsidRDefault="00D63FE8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01ED">
        <w:rPr>
          <w:rFonts w:ascii="仿宋" w:eastAsia="仿宋" w:hAnsi="仿宋" w:hint="eastAsia"/>
          <w:sz w:val="32"/>
          <w:szCs w:val="32"/>
        </w:rPr>
        <w:t>中国航空器拥有者及驾驶员协会</w:t>
      </w:r>
      <w:r w:rsidRPr="000301ED">
        <w:rPr>
          <w:rFonts w:ascii="仿宋" w:eastAsia="仿宋" w:hAnsi="仿宋"/>
          <w:sz w:val="32"/>
          <w:szCs w:val="32"/>
        </w:rPr>
        <w:t xml:space="preserve"> </w:t>
      </w:r>
      <w:r w:rsidRPr="000301ED">
        <w:rPr>
          <w:rFonts w:ascii="仿宋" w:eastAsia="仿宋" w:hAnsi="仿宋" w:hint="eastAsia"/>
          <w:sz w:val="32"/>
          <w:szCs w:val="32"/>
        </w:rPr>
        <w:t>（北京市朝阳区静安东街汉美国门</w:t>
      </w:r>
      <w:r w:rsidRPr="000301ED">
        <w:rPr>
          <w:rFonts w:ascii="仿宋" w:eastAsia="仿宋" w:hAnsi="仿宋"/>
          <w:sz w:val="32"/>
          <w:szCs w:val="32"/>
        </w:rPr>
        <w:t>D</w:t>
      </w:r>
      <w:r w:rsidRPr="000301ED">
        <w:rPr>
          <w:rFonts w:ascii="仿宋" w:eastAsia="仿宋" w:hAnsi="仿宋" w:hint="eastAsia"/>
          <w:sz w:val="32"/>
          <w:szCs w:val="32"/>
        </w:rPr>
        <w:t>座</w:t>
      </w:r>
      <w:r w:rsidRPr="000301ED">
        <w:rPr>
          <w:rFonts w:ascii="仿宋" w:eastAsia="仿宋" w:hAnsi="仿宋"/>
          <w:sz w:val="32"/>
          <w:szCs w:val="32"/>
        </w:rPr>
        <w:t>2</w:t>
      </w:r>
      <w:r w:rsidRPr="000301ED">
        <w:rPr>
          <w:rFonts w:ascii="仿宋" w:eastAsia="仿宋" w:hAnsi="仿宋" w:hint="eastAsia"/>
          <w:sz w:val="32"/>
          <w:szCs w:val="32"/>
        </w:rPr>
        <w:t>层</w:t>
      </w:r>
      <w:r w:rsidRPr="000301ED">
        <w:rPr>
          <w:rFonts w:ascii="仿宋" w:eastAsia="仿宋" w:hAnsi="仿宋"/>
          <w:sz w:val="32"/>
          <w:szCs w:val="32"/>
        </w:rPr>
        <w:t>V3</w:t>
      </w:r>
      <w:r w:rsidRPr="000301ED">
        <w:rPr>
          <w:rFonts w:ascii="仿宋" w:eastAsia="仿宋" w:hAnsi="仿宋" w:hint="eastAsia"/>
          <w:sz w:val="32"/>
          <w:szCs w:val="32"/>
        </w:rPr>
        <w:t>会议室）</w:t>
      </w:r>
    </w:p>
    <w:p w14:paraId="5D4C5B39" w14:textId="04C29C0F" w:rsidR="00D63FE8" w:rsidRPr="000301ED" w:rsidRDefault="0092028A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0301ED" w:rsidRPr="000301ED">
        <w:rPr>
          <w:rFonts w:ascii="黑体" w:eastAsia="黑体" w:hAnsi="黑体" w:cs="黑体" w:hint="eastAsia"/>
          <w:sz w:val="32"/>
          <w:szCs w:val="32"/>
        </w:rPr>
        <w:t>、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考试方式</w:t>
      </w:r>
    </w:p>
    <w:p w14:paraId="55548A53" w14:textId="190E5518" w:rsidR="00D63FE8" w:rsidRDefault="007D25AF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</w:t>
      </w:r>
      <w:r w:rsidR="00D63FE8" w:rsidRPr="000301ED">
        <w:rPr>
          <w:rFonts w:ascii="仿宋" w:eastAsia="仿宋" w:hAnsi="仿宋" w:hint="eastAsia"/>
          <w:sz w:val="32"/>
          <w:szCs w:val="32"/>
        </w:rPr>
        <w:t>组织实施</w:t>
      </w:r>
    </w:p>
    <w:p w14:paraId="3C5B34E3" w14:textId="71B52743" w:rsidR="00EE0D1A" w:rsidRDefault="00EE0D1A" w:rsidP="000301E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E0D1A">
        <w:rPr>
          <w:rFonts w:ascii="黑体" w:eastAsia="黑体" w:hAnsi="黑体" w:cs="黑体" w:hint="eastAsia"/>
          <w:sz w:val="32"/>
          <w:szCs w:val="32"/>
        </w:rPr>
        <w:t>六、培训证书</w:t>
      </w:r>
    </w:p>
    <w:p w14:paraId="1A3A2F40" w14:textId="5CB6F82B" w:rsidR="00EE0D1A" w:rsidRPr="00EE0D1A" w:rsidRDefault="00EE0D1A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E0D1A">
        <w:rPr>
          <w:rFonts w:ascii="仿宋" w:eastAsia="仿宋" w:hAnsi="仿宋" w:hint="eastAsia"/>
          <w:sz w:val="32"/>
          <w:szCs w:val="32"/>
        </w:rPr>
        <w:t>完成培训内容，由协会统一颁发证书。</w:t>
      </w:r>
    </w:p>
    <w:p w14:paraId="7B43B82B" w14:textId="58973DBB" w:rsidR="00D63FE8" w:rsidRPr="000301ED" w:rsidRDefault="00EE0D1A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、</w:t>
      </w:r>
      <w:r w:rsidR="00512B96">
        <w:rPr>
          <w:rFonts w:ascii="黑体" w:eastAsia="黑体" w:hAnsi="黑体" w:cs="黑体" w:hint="eastAsia"/>
          <w:sz w:val="32"/>
          <w:szCs w:val="32"/>
        </w:rPr>
        <w:t>报名须知</w:t>
      </w:r>
    </w:p>
    <w:p w14:paraId="6FFD312B" w14:textId="157A3A07" w:rsidR="00D63FE8" w:rsidRDefault="00D63FE8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01ED">
        <w:rPr>
          <w:rFonts w:ascii="仿宋" w:eastAsia="仿宋" w:hAnsi="仿宋" w:hint="eastAsia"/>
          <w:sz w:val="32"/>
          <w:szCs w:val="32"/>
        </w:rPr>
        <w:t>请于</w:t>
      </w:r>
      <w:r w:rsidRPr="000301ED">
        <w:rPr>
          <w:rFonts w:ascii="仿宋" w:eastAsia="仿宋" w:hAnsi="仿宋"/>
          <w:sz w:val="32"/>
          <w:szCs w:val="32"/>
        </w:rPr>
        <w:t>202</w:t>
      </w:r>
      <w:r w:rsidR="007D25AF">
        <w:rPr>
          <w:rFonts w:ascii="仿宋" w:eastAsia="仿宋" w:hAnsi="仿宋" w:hint="eastAsia"/>
          <w:sz w:val="32"/>
          <w:szCs w:val="32"/>
        </w:rPr>
        <w:t>5</w:t>
      </w:r>
      <w:r w:rsidRPr="000301ED">
        <w:rPr>
          <w:rFonts w:ascii="仿宋" w:eastAsia="仿宋" w:hAnsi="仿宋" w:hint="eastAsia"/>
          <w:sz w:val="32"/>
          <w:szCs w:val="32"/>
        </w:rPr>
        <w:t>年</w:t>
      </w:r>
      <w:r w:rsidR="007D25AF">
        <w:rPr>
          <w:rFonts w:ascii="仿宋" w:eastAsia="仿宋" w:hAnsi="仿宋" w:hint="eastAsia"/>
          <w:sz w:val="32"/>
          <w:szCs w:val="32"/>
        </w:rPr>
        <w:t>1</w:t>
      </w:r>
      <w:r w:rsidRPr="000301ED">
        <w:rPr>
          <w:rFonts w:ascii="仿宋" w:eastAsia="仿宋" w:hAnsi="仿宋" w:hint="eastAsia"/>
          <w:sz w:val="32"/>
          <w:szCs w:val="32"/>
        </w:rPr>
        <w:t>月</w:t>
      </w:r>
      <w:r w:rsidR="007D25AF">
        <w:rPr>
          <w:rFonts w:ascii="仿宋" w:eastAsia="仿宋" w:hAnsi="仿宋" w:hint="eastAsia"/>
          <w:sz w:val="32"/>
          <w:szCs w:val="32"/>
        </w:rPr>
        <w:t>13</w:t>
      </w:r>
      <w:r w:rsidRPr="000301ED">
        <w:rPr>
          <w:rFonts w:ascii="仿宋" w:eastAsia="仿宋" w:hAnsi="仿宋" w:hint="eastAsia"/>
          <w:sz w:val="32"/>
          <w:szCs w:val="32"/>
        </w:rPr>
        <w:t>日</w:t>
      </w:r>
      <w:r w:rsidR="007D25AF" w:rsidRPr="000301ED">
        <w:rPr>
          <w:rFonts w:ascii="仿宋" w:eastAsia="仿宋" w:hAnsi="仿宋"/>
          <w:sz w:val="32"/>
          <w:szCs w:val="32"/>
        </w:rPr>
        <w:t>17:00</w:t>
      </w:r>
      <w:r w:rsidRPr="000301ED">
        <w:rPr>
          <w:rFonts w:ascii="仿宋" w:eastAsia="仿宋" w:hAnsi="仿宋" w:hint="eastAsia"/>
          <w:sz w:val="32"/>
          <w:szCs w:val="32"/>
        </w:rPr>
        <w:t>前将报名表发送至</w:t>
      </w:r>
      <w:r w:rsidRPr="000301ED">
        <w:rPr>
          <w:rFonts w:ascii="仿宋" w:eastAsia="仿宋" w:hAnsi="仿宋"/>
          <w:sz w:val="32"/>
          <w:szCs w:val="32"/>
        </w:rPr>
        <w:t xml:space="preserve">aopapsc_hp@aopa.org.cn </w:t>
      </w:r>
      <w:r w:rsidRPr="000301ED">
        <w:rPr>
          <w:rFonts w:ascii="仿宋" w:eastAsia="仿宋" w:hAnsi="仿宋" w:hint="eastAsia"/>
          <w:sz w:val="32"/>
          <w:szCs w:val="32"/>
        </w:rPr>
        <w:t>，并注明您的机构名称和参训人员姓名</w:t>
      </w:r>
      <w:r w:rsidR="00A915E6">
        <w:rPr>
          <w:rFonts w:ascii="仿宋" w:eastAsia="仿宋" w:hAnsi="仿宋" w:hint="eastAsia"/>
          <w:sz w:val="32"/>
          <w:szCs w:val="32"/>
        </w:rPr>
        <w:t>。</w:t>
      </w:r>
      <w:r w:rsidR="00512B96">
        <w:rPr>
          <w:rFonts w:ascii="仿宋" w:eastAsia="仿宋" w:hAnsi="仿宋" w:hint="eastAsia"/>
          <w:sz w:val="32"/>
          <w:szCs w:val="32"/>
        </w:rPr>
        <w:t>培训规模40人，报满为止。</w:t>
      </w:r>
    </w:p>
    <w:p w14:paraId="29E1E5E1" w14:textId="3E3A06F6" w:rsidR="00A915E6" w:rsidRPr="00327FBE" w:rsidRDefault="00EE0D1A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A915E6" w:rsidRPr="00327FBE">
        <w:rPr>
          <w:rFonts w:ascii="黑体" w:eastAsia="黑体" w:hAnsi="黑体" w:cs="黑体" w:hint="eastAsia"/>
          <w:sz w:val="32"/>
          <w:szCs w:val="32"/>
        </w:rPr>
        <w:t>、培训费用</w:t>
      </w:r>
    </w:p>
    <w:p w14:paraId="50CEF99A" w14:textId="412B1C5F" w:rsidR="00327FBE" w:rsidRDefault="00327FBE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7FBE">
        <w:rPr>
          <w:rFonts w:ascii="仿宋" w:eastAsia="仿宋" w:hAnsi="仿宋"/>
          <w:sz w:val="32"/>
          <w:szCs w:val="32"/>
        </w:rPr>
        <w:t>1980元/人。费用包含：培训费、考试费、资料费、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327FBE">
        <w:rPr>
          <w:rFonts w:ascii="仿宋" w:eastAsia="仿宋" w:hAnsi="仿宋"/>
          <w:sz w:val="32"/>
          <w:szCs w:val="32"/>
        </w:rPr>
        <w:t>顿午餐、证书制作费</w:t>
      </w:r>
      <w:r w:rsidR="00EE0D1A">
        <w:rPr>
          <w:rFonts w:ascii="仿宋" w:eastAsia="仿宋" w:hAnsi="仿宋" w:hint="eastAsia"/>
          <w:sz w:val="32"/>
          <w:szCs w:val="32"/>
        </w:rPr>
        <w:t>。</w:t>
      </w:r>
    </w:p>
    <w:p w14:paraId="57238381" w14:textId="77777777" w:rsidR="00327FBE" w:rsidRDefault="00327FBE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7FBE">
        <w:rPr>
          <w:rFonts w:ascii="仿宋" w:eastAsia="仿宋" w:hAnsi="仿宋"/>
          <w:sz w:val="32"/>
          <w:szCs w:val="32"/>
        </w:rPr>
        <w:t>开户单位：中国航空器拥有者及驾驶员协会</w:t>
      </w:r>
    </w:p>
    <w:p w14:paraId="6837BC19" w14:textId="77777777" w:rsidR="004738C5" w:rsidRDefault="00327FBE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7FBE">
        <w:rPr>
          <w:rFonts w:ascii="仿宋" w:eastAsia="仿宋" w:hAnsi="仿宋"/>
          <w:sz w:val="32"/>
          <w:szCs w:val="32"/>
        </w:rPr>
        <w:lastRenderedPageBreak/>
        <w:t>开户行：建设银行北京光华支行</w:t>
      </w:r>
    </w:p>
    <w:p w14:paraId="46D7FF00" w14:textId="53726FCC" w:rsidR="00327FBE" w:rsidRDefault="00327FBE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27FBE">
        <w:rPr>
          <w:rFonts w:ascii="仿宋" w:eastAsia="仿宋" w:hAnsi="仿宋"/>
          <w:sz w:val="32"/>
          <w:szCs w:val="32"/>
        </w:rPr>
        <w:t>账号：11001079400053009647</w:t>
      </w:r>
    </w:p>
    <w:p w14:paraId="5F544005" w14:textId="275C88D5" w:rsidR="00D63FE8" w:rsidRPr="000301ED" w:rsidRDefault="00EE0D1A" w:rsidP="000301ED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D63FE8" w:rsidRPr="000301ED">
        <w:rPr>
          <w:rFonts w:ascii="黑体" w:eastAsia="黑体" w:hAnsi="黑体" w:cs="黑体" w:hint="eastAsia"/>
          <w:sz w:val="32"/>
          <w:szCs w:val="32"/>
        </w:rPr>
        <w:t>、其他事项</w:t>
      </w:r>
    </w:p>
    <w:p w14:paraId="4FEC1837" w14:textId="3CDA6031" w:rsidR="00D63FE8" w:rsidRPr="00243CA4" w:rsidRDefault="00D63FE8" w:rsidP="0092028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3CA4">
        <w:rPr>
          <w:rFonts w:ascii="仿宋" w:eastAsia="仿宋" w:hAnsi="仿宋" w:hint="eastAsia"/>
          <w:sz w:val="32"/>
          <w:szCs w:val="32"/>
        </w:rPr>
        <w:t>联系人：梁伟</w:t>
      </w:r>
      <w:r w:rsidR="0092028A" w:rsidRPr="00243CA4">
        <w:rPr>
          <w:rFonts w:ascii="仿宋" w:eastAsia="仿宋" w:hAnsi="仿宋" w:hint="eastAsia"/>
          <w:sz w:val="32"/>
          <w:szCs w:val="32"/>
        </w:rPr>
        <w:t xml:space="preserve">  </w:t>
      </w:r>
      <w:r w:rsidR="00243CA4">
        <w:rPr>
          <w:rFonts w:ascii="仿宋" w:eastAsia="仿宋" w:hAnsi="仿宋" w:hint="eastAsia"/>
          <w:sz w:val="32"/>
          <w:szCs w:val="32"/>
        </w:rPr>
        <w:t xml:space="preserve">  </w:t>
      </w:r>
      <w:r w:rsidR="0092028A" w:rsidRPr="00243CA4">
        <w:rPr>
          <w:rFonts w:ascii="仿宋" w:eastAsia="仿宋" w:hAnsi="仿宋" w:hint="eastAsia"/>
          <w:sz w:val="32"/>
          <w:szCs w:val="32"/>
        </w:rPr>
        <w:t xml:space="preserve">  </w:t>
      </w:r>
      <w:r w:rsidRPr="00243CA4">
        <w:rPr>
          <w:rFonts w:ascii="仿宋" w:eastAsia="仿宋" w:hAnsi="仿宋" w:hint="eastAsia"/>
          <w:sz w:val="32"/>
          <w:szCs w:val="32"/>
        </w:rPr>
        <w:t>电话：</w:t>
      </w:r>
      <w:r w:rsidRPr="00243CA4">
        <w:rPr>
          <w:rFonts w:ascii="仿宋" w:eastAsia="仿宋" w:hAnsi="仿宋"/>
          <w:sz w:val="32"/>
          <w:szCs w:val="32"/>
        </w:rPr>
        <w:t>4001601050</w:t>
      </w:r>
    </w:p>
    <w:p w14:paraId="5925261C" w14:textId="23FA0F79" w:rsidR="00EE0D1A" w:rsidRPr="00EE0D1A" w:rsidRDefault="00D63FE8" w:rsidP="00EE0D1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43CA4">
        <w:rPr>
          <w:rFonts w:ascii="仿宋" w:eastAsia="仿宋" w:hAnsi="仿宋" w:hint="eastAsia"/>
          <w:sz w:val="32"/>
          <w:szCs w:val="32"/>
        </w:rPr>
        <w:t>微信：</w:t>
      </w:r>
      <w:r w:rsidRPr="00243CA4">
        <w:rPr>
          <w:rFonts w:ascii="仿宋" w:eastAsia="仿宋" w:hAnsi="仿宋"/>
          <w:sz w:val="32"/>
          <w:szCs w:val="32"/>
        </w:rPr>
        <w:t>AOPA-</w:t>
      </w:r>
      <w:proofErr w:type="spellStart"/>
      <w:r w:rsidRPr="00243CA4">
        <w:rPr>
          <w:rFonts w:ascii="仿宋" w:eastAsia="仿宋" w:hAnsi="仿宋"/>
          <w:sz w:val="32"/>
          <w:szCs w:val="32"/>
        </w:rPr>
        <w:t>xiaobai</w:t>
      </w:r>
      <w:proofErr w:type="spellEnd"/>
      <w:r w:rsidRPr="00243CA4">
        <w:rPr>
          <w:rFonts w:ascii="仿宋" w:eastAsia="仿宋" w:hAnsi="仿宋" w:hint="eastAsia"/>
          <w:sz w:val="32"/>
          <w:szCs w:val="32"/>
        </w:rPr>
        <w:t>邮箱：</w:t>
      </w:r>
      <w:hyperlink r:id="rId9" w:history="1">
        <w:r w:rsidR="00EE0D1A" w:rsidRPr="002A4C41">
          <w:rPr>
            <w:rStyle w:val="ad"/>
            <w:rFonts w:ascii="仿宋" w:eastAsia="仿宋" w:hAnsi="仿宋"/>
            <w:sz w:val="32"/>
            <w:szCs w:val="32"/>
            <w:u w:val="none"/>
          </w:rPr>
          <w:t>aopapsc_hp@aopa.org.cn</w:t>
        </w:r>
      </w:hyperlink>
    </w:p>
    <w:p w14:paraId="61F8F71B" w14:textId="322324EF" w:rsidR="00D63FE8" w:rsidRDefault="00B31A3B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报名表（见附件）</w:t>
      </w:r>
    </w:p>
    <w:p w14:paraId="4EE4148A" w14:textId="77777777" w:rsidR="004738C5" w:rsidRDefault="004738C5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DE3E43F" w14:textId="77777777" w:rsidR="00173D0C" w:rsidRPr="004738C5" w:rsidRDefault="00173D0C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72CB4F4" w14:textId="77777777" w:rsidR="00D63FE8" w:rsidRPr="000301ED" w:rsidRDefault="00D63FE8" w:rsidP="005C6972">
      <w:pPr>
        <w:ind w:firstLineChars="1000" w:firstLine="3200"/>
        <w:rPr>
          <w:rFonts w:ascii="仿宋" w:eastAsia="仿宋" w:hAnsi="仿宋" w:hint="eastAsia"/>
          <w:sz w:val="32"/>
          <w:szCs w:val="32"/>
        </w:rPr>
      </w:pPr>
      <w:r w:rsidRPr="000301ED">
        <w:rPr>
          <w:rFonts w:ascii="仿宋" w:eastAsia="仿宋" w:hAnsi="仿宋" w:hint="eastAsia"/>
          <w:sz w:val="32"/>
          <w:szCs w:val="32"/>
        </w:rPr>
        <w:t>中国航空器拥有者及驾驶员协会</w:t>
      </w:r>
    </w:p>
    <w:p w14:paraId="7926CEED" w14:textId="47C56997" w:rsidR="00D63FE8" w:rsidRPr="000301ED" w:rsidRDefault="00D63FE8" w:rsidP="000301E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01ED">
        <w:rPr>
          <w:rFonts w:ascii="仿宋" w:eastAsia="仿宋" w:hAnsi="仿宋"/>
          <w:sz w:val="32"/>
          <w:szCs w:val="32"/>
        </w:rPr>
        <w:t xml:space="preserve">      </w:t>
      </w:r>
      <w:r w:rsidR="00EA7A37">
        <w:rPr>
          <w:rFonts w:ascii="仿宋" w:eastAsia="仿宋" w:hAnsi="仿宋" w:hint="eastAsia"/>
          <w:sz w:val="32"/>
          <w:szCs w:val="32"/>
        </w:rPr>
        <w:t xml:space="preserve">          </w:t>
      </w:r>
      <w:r w:rsidRPr="000301ED">
        <w:rPr>
          <w:rFonts w:ascii="仿宋" w:eastAsia="仿宋" w:hAnsi="仿宋"/>
          <w:sz w:val="32"/>
          <w:szCs w:val="32"/>
        </w:rPr>
        <w:t xml:space="preserve"> </w:t>
      </w:r>
      <w:r w:rsidR="005C6972">
        <w:rPr>
          <w:rFonts w:ascii="仿宋" w:eastAsia="仿宋" w:hAnsi="仿宋" w:hint="eastAsia"/>
          <w:sz w:val="32"/>
          <w:szCs w:val="32"/>
        </w:rPr>
        <w:t xml:space="preserve">     </w:t>
      </w:r>
      <w:r w:rsidRPr="000301ED">
        <w:rPr>
          <w:rFonts w:ascii="仿宋" w:eastAsia="仿宋" w:hAnsi="仿宋"/>
          <w:sz w:val="32"/>
          <w:szCs w:val="32"/>
        </w:rPr>
        <w:t xml:space="preserve"> </w:t>
      </w:r>
      <w:r w:rsidR="00EA7A37">
        <w:rPr>
          <w:rFonts w:ascii="仿宋" w:eastAsia="仿宋" w:hAnsi="仿宋" w:hint="eastAsia"/>
          <w:sz w:val="32"/>
          <w:szCs w:val="32"/>
        </w:rPr>
        <w:t>202</w:t>
      </w:r>
      <w:r w:rsidR="007D25AF">
        <w:rPr>
          <w:rFonts w:ascii="仿宋" w:eastAsia="仿宋" w:hAnsi="仿宋" w:hint="eastAsia"/>
          <w:sz w:val="32"/>
          <w:szCs w:val="32"/>
        </w:rPr>
        <w:t>5</w:t>
      </w:r>
      <w:r w:rsidR="00EA7A37">
        <w:rPr>
          <w:rFonts w:ascii="仿宋" w:eastAsia="仿宋" w:hAnsi="仿宋" w:hint="eastAsia"/>
          <w:sz w:val="32"/>
          <w:szCs w:val="32"/>
        </w:rPr>
        <w:t>年</w:t>
      </w:r>
      <w:r w:rsidR="007D25AF">
        <w:rPr>
          <w:rFonts w:ascii="仿宋" w:eastAsia="仿宋" w:hAnsi="仿宋" w:hint="eastAsia"/>
          <w:sz w:val="32"/>
          <w:szCs w:val="32"/>
        </w:rPr>
        <w:t>1</w:t>
      </w:r>
      <w:r w:rsidR="00EA7A37">
        <w:rPr>
          <w:rFonts w:ascii="仿宋" w:eastAsia="仿宋" w:hAnsi="仿宋" w:hint="eastAsia"/>
          <w:sz w:val="32"/>
          <w:szCs w:val="32"/>
        </w:rPr>
        <w:t>月</w:t>
      </w:r>
      <w:r w:rsidR="007D25AF">
        <w:rPr>
          <w:rFonts w:ascii="仿宋" w:eastAsia="仿宋" w:hAnsi="仿宋" w:hint="eastAsia"/>
          <w:sz w:val="32"/>
          <w:szCs w:val="32"/>
        </w:rPr>
        <w:t>3</w:t>
      </w:r>
      <w:r w:rsidR="00EA7A37">
        <w:rPr>
          <w:rFonts w:ascii="仿宋" w:eastAsia="仿宋" w:hAnsi="仿宋" w:hint="eastAsia"/>
          <w:sz w:val="32"/>
          <w:szCs w:val="32"/>
        </w:rPr>
        <w:t>日</w:t>
      </w:r>
    </w:p>
    <w:p w14:paraId="4C7032CA" w14:textId="77777777" w:rsidR="00987257" w:rsidRDefault="00987257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0C6D8C0" w14:textId="77777777" w:rsidR="00243CA4" w:rsidRDefault="00243CA4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620C84C" w14:textId="77777777" w:rsidR="00243CA4" w:rsidRDefault="00243CA4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A1E4147" w14:textId="77777777" w:rsidR="00243CA4" w:rsidRDefault="00243CA4" w:rsidP="00B578DF">
      <w:pPr>
        <w:rPr>
          <w:rFonts w:ascii="仿宋" w:eastAsia="仿宋" w:hAnsi="仿宋" w:hint="eastAsia"/>
          <w:sz w:val="32"/>
          <w:szCs w:val="32"/>
        </w:rPr>
      </w:pPr>
    </w:p>
    <w:p w14:paraId="621448F4" w14:textId="77777777" w:rsidR="00243CA4" w:rsidRDefault="00243CA4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6DFE1F8" w14:textId="77777777" w:rsidR="00243CA4" w:rsidRDefault="00243CA4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422B740" w14:textId="77777777" w:rsidR="00243CA4" w:rsidRDefault="00243CA4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B35C0E2" w14:textId="77777777" w:rsidR="00243CA4" w:rsidRDefault="00243CA4" w:rsidP="000301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2A6BC51" w14:textId="46BBC828" w:rsidR="00243CA4" w:rsidRDefault="00243CA4" w:rsidP="00173D0C">
      <w:pPr>
        <w:rPr>
          <w:rFonts w:ascii="仿宋" w:eastAsia="仿宋" w:hAnsi="仿宋" w:hint="eastAsia"/>
          <w:sz w:val="32"/>
          <w:szCs w:val="32"/>
        </w:rPr>
      </w:pPr>
    </w:p>
    <w:p w14:paraId="1F15EC2A" w14:textId="0093F21C" w:rsidR="0092028A" w:rsidRPr="00243CA4" w:rsidRDefault="00243CA4" w:rsidP="00243CA4">
      <w:pPr>
        <w:spacing w:line="600" w:lineRule="auto"/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</w:pPr>
      <w:bookmarkStart w:id="1" w:name="_Hlk126760629"/>
      <w:r w:rsidRPr="00687008"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>承办单位：</w:t>
      </w:r>
      <w:r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>教育</w:t>
      </w:r>
      <w:r w:rsidRPr="00687008"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>事业部</w: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C8A27D6" wp14:editId="45FCE681">
                <wp:simplePos x="0" y="0"/>
                <wp:positionH relativeFrom="column">
                  <wp:posOffset>-10795</wp:posOffset>
                </wp:positionH>
                <wp:positionV relativeFrom="paragraph">
                  <wp:posOffset>380364</wp:posOffset>
                </wp:positionV>
                <wp:extent cx="5642610" cy="0"/>
                <wp:effectExtent l="0" t="0" r="0" b="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5B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.85pt;margin-top:29.95pt;width:444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" strokeweight=".5pt">
                <o:lock v:ext="edit" shapetype="f"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F4AAC7C" wp14:editId="1935C799">
                <wp:simplePos x="0" y="0"/>
                <wp:positionH relativeFrom="column">
                  <wp:posOffset>-25400</wp:posOffset>
                </wp:positionH>
                <wp:positionV relativeFrom="paragraph">
                  <wp:posOffset>30479</wp:posOffset>
                </wp:positionV>
                <wp:extent cx="5642610" cy="0"/>
                <wp:effectExtent l="0" t="0" r="0" b="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2BDB" id="直接箭头连接符 5" o:spid="_x0000_s1026" type="#_x0000_t32" style="position:absolute;left:0;text-align:left;margin-left:-2pt;margin-top:2.4pt;width:444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" strokeweight=".5pt">
                <o:lock v:ext="edit" shapetype="f"/>
              </v:shape>
            </w:pict>
          </mc:Fallback>
        </mc:AlternateContent>
      </w:r>
      <w:r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 xml:space="preserve"> </w:t>
      </w:r>
      <w:r w:rsidRPr="00687008"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 xml:space="preserve"> 联系人：赵珠宝</w:t>
      </w:r>
      <w:r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 xml:space="preserve"> </w:t>
      </w:r>
      <w:r w:rsidRPr="00687008">
        <w:rPr>
          <w:rFonts w:ascii="仿宋" w:eastAsia="仿宋" w:hAnsi="仿宋" w:cs="Arial" w:hint="eastAsia"/>
          <w:color w:val="111111"/>
          <w:sz w:val="32"/>
          <w:szCs w:val="32"/>
          <w:shd w:val="clear" w:color="auto" w:fill="FFFFFF"/>
        </w:rPr>
        <w:t xml:space="preserve"> 电话：18801122112</w:t>
      </w:r>
      <w:bookmarkEnd w:id="1"/>
    </w:p>
    <w:p w14:paraId="1C500E1D" w14:textId="7AB00481" w:rsidR="00A915E6" w:rsidRDefault="00B31A3B" w:rsidP="00327FB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05284B1B" w14:textId="1E2EDAD3" w:rsidR="00B44E77" w:rsidRDefault="00B44E77" w:rsidP="00B44E77">
      <w:pPr>
        <w:jc w:val="center"/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horzAnchor="page" w:tblpX="1800" w:tblpY="601"/>
        <w:tblOverlap w:val="never"/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2977"/>
        <w:gridCol w:w="1612"/>
      </w:tblGrid>
      <w:tr w:rsidR="00B44E77" w14:paraId="3575EA78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75D60759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姓    名</w:t>
            </w:r>
          </w:p>
        </w:tc>
        <w:tc>
          <w:tcPr>
            <w:tcW w:w="1985" w:type="dxa"/>
            <w:vAlign w:val="center"/>
          </w:tcPr>
          <w:p w14:paraId="2EE4D88B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54260A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性   别</w:t>
            </w:r>
          </w:p>
        </w:tc>
        <w:tc>
          <w:tcPr>
            <w:tcW w:w="2977" w:type="dxa"/>
            <w:vAlign w:val="center"/>
          </w:tcPr>
          <w:p w14:paraId="6344036E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43447CD6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照片</w:t>
            </w:r>
          </w:p>
        </w:tc>
      </w:tr>
      <w:tr w:rsidR="00B44E77" w14:paraId="76BAEAC3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07B0D770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出生日期</w:t>
            </w:r>
          </w:p>
        </w:tc>
        <w:tc>
          <w:tcPr>
            <w:tcW w:w="1985" w:type="dxa"/>
            <w:vAlign w:val="center"/>
          </w:tcPr>
          <w:p w14:paraId="26458EFF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8BA606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696D28C4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612" w:type="dxa"/>
            <w:vMerge/>
            <w:vAlign w:val="center"/>
          </w:tcPr>
          <w:p w14:paraId="1BC1D952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B44E77" w14:paraId="3DAB6AF7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7BCD4215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学历</w:t>
            </w:r>
          </w:p>
        </w:tc>
        <w:tc>
          <w:tcPr>
            <w:tcW w:w="1985" w:type="dxa"/>
            <w:vAlign w:val="center"/>
          </w:tcPr>
          <w:p w14:paraId="0C6D1A97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A1C92E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移动电话</w:t>
            </w:r>
          </w:p>
        </w:tc>
        <w:tc>
          <w:tcPr>
            <w:tcW w:w="2977" w:type="dxa"/>
            <w:vAlign w:val="center"/>
          </w:tcPr>
          <w:p w14:paraId="69AFB7A2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612" w:type="dxa"/>
            <w:vMerge/>
            <w:vAlign w:val="center"/>
          </w:tcPr>
          <w:p w14:paraId="1524BE76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B44E77" w14:paraId="0E2C6824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7433651C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民    族</w:t>
            </w:r>
          </w:p>
        </w:tc>
        <w:tc>
          <w:tcPr>
            <w:tcW w:w="1985" w:type="dxa"/>
            <w:vAlign w:val="center"/>
          </w:tcPr>
          <w:p w14:paraId="72BAEC23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01FC6B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邮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箱</w:t>
            </w:r>
          </w:p>
        </w:tc>
        <w:tc>
          <w:tcPr>
            <w:tcW w:w="2977" w:type="dxa"/>
            <w:vAlign w:val="center"/>
          </w:tcPr>
          <w:p w14:paraId="4F3D5888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612" w:type="dxa"/>
            <w:vMerge/>
            <w:vAlign w:val="center"/>
          </w:tcPr>
          <w:p w14:paraId="7F7A3411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B44E77" w14:paraId="04462916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58A3D936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机构名称</w:t>
            </w:r>
          </w:p>
        </w:tc>
        <w:tc>
          <w:tcPr>
            <w:tcW w:w="7708" w:type="dxa"/>
            <w:gridSpan w:val="4"/>
            <w:vAlign w:val="center"/>
          </w:tcPr>
          <w:p w14:paraId="20D0C5EF" w14:textId="77777777" w:rsidR="00B44E77" w:rsidRDefault="00B44E77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B44E77" w14:paraId="3D5983A3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12A2DA81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单位地址</w:t>
            </w:r>
          </w:p>
        </w:tc>
        <w:tc>
          <w:tcPr>
            <w:tcW w:w="7708" w:type="dxa"/>
            <w:gridSpan w:val="4"/>
            <w:vAlign w:val="center"/>
          </w:tcPr>
          <w:p w14:paraId="0CA55278" w14:textId="77777777" w:rsidR="00B44E77" w:rsidRDefault="00B44E77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B44E77" w14:paraId="6260D58A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2E1BC6FA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邮寄地址</w:t>
            </w:r>
          </w:p>
        </w:tc>
        <w:tc>
          <w:tcPr>
            <w:tcW w:w="7708" w:type="dxa"/>
            <w:gridSpan w:val="4"/>
            <w:vAlign w:val="center"/>
          </w:tcPr>
          <w:p w14:paraId="7AAD3896" w14:textId="77777777" w:rsidR="00B44E77" w:rsidRDefault="00B44E77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B44E77" w14:paraId="52FCBAAC" w14:textId="77777777" w:rsidTr="00A915E6">
        <w:trPr>
          <w:trHeight w:val="612"/>
        </w:trPr>
        <w:tc>
          <w:tcPr>
            <w:tcW w:w="1129" w:type="dxa"/>
            <w:vAlign w:val="center"/>
          </w:tcPr>
          <w:p w14:paraId="37ED037F" w14:textId="5567F043" w:rsidR="00B44E77" w:rsidRDefault="007D25AF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学习目的</w:t>
            </w:r>
          </w:p>
        </w:tc>
        <w:tc>
          <w:tcPr>
            <w:tcW w:w="7708" w:type="dxa"/>
            <w:gridSpan w:val="4"/>
            <w:vAlign w:val="center"/>
          </w:tcPr>
          <w:p w14:paraId="1AABFC5A" w14:textId="22B75F2C" w:rsidR="00B44E77" w:rsidRDefault="00B44E77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□</w:t>
            </w:r>
            <w:r w:rsidR="007D25AF">
              <w:rPr>
                <w:rFonts w:ascii="微软雅黑" w:eastAsia="微软雅黑" w:hAnsi="微软雅黑" w:cs="微软雅黑" w:hint="eastAsia"/>
                <w:sz w:val="22"/>
                <w:szCs w:val="22"/>
              </w:rPr>
              <w:t>成为航拍培训机构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    </w:t>
            </w:r>
            <w:r w:rsidR="00A915E6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□</w:t>
            </w:r>
            <w:r w:rsidR="007D25AF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兴趣爱好     </w:t>
            </w:r>
            <w:r w:rsidR="00A915E6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</w:t>
            </w:r>
            <w:r w:rsidR="007D25AF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□其他</w:t>
            </w:r>
          </w:p>
        </w:tc>
      </w:tr>
      <w:tr w:rsidR="00B44E77" w14:paraId="4E6D0467" w14:textId="77777777" w:rsidTr="00A915E6">
        <w:trPr>
          <w:trHeight w:val="1215"/>
        </w:trPr>
        <w:tc>
          <w:tcPr>
            <w:tcW w:w="1129" w:type="dxa"/>
            <w:vAlign w:val="center"/>
          </w:tcPr>
          <w:p w14:paraId="4492383E" w14:textId="77777777" w:rsidR="00B44E77" w:rsidRDefault="00B44E77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已有等级</w:t>
            </w:r>
          </w:p>
        </w:tc>
        <w:tc>
          <w:tcPr>
            <w:tcW w:w="7708" w:type="dxa"/>
            <w:gridSpan w:val="4"/>
            <w:vAlign w:val="center"/>
          </w:tcPr>
          <w:p w14:paraId="57CBB813" w14:textId="322C4C43" w:rsidR="00A915E6" w:rsidRDefault="00B44E77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□ AOPA驾驶员合格证  </w:t>
            </w:r>
            <w:r w:rsidR="00A915E6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□ 民航执照-视距内驾驶员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</w:p>
          <w:p w14:paraId="3884819C" w14:textId="23430BDA" w:rsidR="00B44E77" w:rsidRDefault="00B44E77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□ 民航执照-超视距驾驶员 </w:t>
            </w:r>
            <w:r w:rsidR="00A915E6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□ 民航执照-教员   □ 其他</w:t>
            </w:r>
          </w:p>
        </w:tc>
      </w:tr>
      <w:tr w:rsidR="00327FBE" w14:paraId="1C93FA99" w14:textId="77777777" w:rsidTr="00A915E6">
        <w:trPr>
          <w:trHeight w:val="1215"/>
        </w:trPr>
        <w:tc>
          <w:tcPr>
            <w:tcW w:w="1129" w:type="dxa"/>
            <w:vAlign w:val="center"/>
          </w:tcPr>
          <w:p w14:paraId="246C35BD" w14:textId="736D2355" w:rsidR="00327FBE" w:rsidRDefault="00327FBE" w:rsidP="00CD48D9">
            <w:pPr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付款凭证</w:t>
            </w:r>
          </w:p>
        </w:tc>
        <w:tc>
          <w:tcPr>
            <w:tcW w:w="7708" w:type="dxa"/>
            <w:gridSpan w:val="4"/>
            <w:vAlign w:val="center"/>
          </w:tcPr>
          <w:p w14:paraId="34AE6CB6" w14:textId="2E3AD8E7" w:rsidR="00327FBE" w:rsidRPr="00327FBE" w:rsidRDefault="00327FBE" w:rsidP="00CD48D9">
            <w:pPr>
              <w:rPr>
                <w:rFonts w:ascii="微软雅黑" w:eastAsia="微软雅黑" w:hAnsi="微软雅黑" w:cs="微软雅黑" w:hint="eastAsia"/>
                <w:color w:val="FF0000"/>
                <w:sz w:val="22"/>
                <w:szCs w:val="22"/>
              </w:rPr>
            </w:pPr>
            <w:r w:rsidRPr="00327FBE">
              <w:rPr>
                <w:rFonts w:ascii="微软雅黑" w:eastAsia="微软雅黑" w:hAnsi="微软雅黑" w:cs="微软雅黑" w:hint="eastAsia"/>
                <w:color w:val="FF0000"/>
                <w:sz w:val="22"/>
                <w:szCs w:val="22"/>
              </w:rPr>
              <w:t>付款凭证截图</w:t>
            </w:r>
          </w:p>
          <w:p w14:paraId="24A8D0B2" w14:textId="77777777" w:rsidR="00327FBE" w:rsidRDefault="00327FBE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  <w:p w14:paraId="6BCF5A55" w14:textId="77777777" w:rsidR="00327FBE" w:rsidRDefault="00327FBE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  <w:p w14:paraId="598DED8C" w14:textId="77777777" w:rsidR="00327FBE" w:rsidRDefault="00327FBE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  <w:p w14:paraId="24DFDF96" w14:textId="77777777" w:rsidR="00327FBE" w:rsidRDefault="00327FBE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  <w:p w14:paraId="66566CAC" w14:textId="77777777" w:rsidR="00327FBE" w:rsidRDefault="00327FBE" w:rsidP="00CD48D9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</w:tbl>
    <w:p w14:paraId="452AE4E3" w14:textId="0A412F9D" w:rsidR="00B44E77" w:rsidRPr="00327FBE" w:rsidRDefault="00327FBE" w:rsidP="00327FBE">
      <w:pPr>
        <w:rPr>
          <w:rFonts w:ascii="黑体" w:eastAsia="黑体" w:hAnsi="黑体" w:hint="eastAsia"/>
          <w:sz w:val="28"/>
          <w:szCs w:val="28"/>
        </w:rPr>
      </w:pPr>
      <w:r w:rsidRPr="00327FBE">
        <w:rPr>
          <w:rFonts w:ascii="仿宋" w:eastAsia="仿宋" w:hAnsi="仿宋" w:hint="eastAsia"/>
          <w:sz w:val="28"/>
          <w:szCs w:val="28"/>
          <w:highlight w:val="yellow"/>
        </w:rPr>
        <w:t>表格发送至：</w:t>
      </w:r>
      <w:r w:rsidRPr="00327FBE">
        <w:rPr>
          <w:rFonts w:ascii="仿宋" w:eastAsia="仿宋" w:hAnsi="仿宋"/>
          <w:sz w:val="28"/>
          <w:szCs w:val="28"/>
          <w:highlight w:val="yellow"/>
        </w:rPr>
        <w:t>aopapsc_hp@aopa.org.cn</w:t>
      </w:r>
    </w:p>
    <w:sectPr w:rsidR="00B44E77" w:rsidRPr="00327FBE">
      <w:footerReference w:type="default" r:id="rId10"/>
      <w:pgSz w:w="11906" w:h="16838"/>
      <w:pgMar w:top="2098" w:right="1474" w:bottom="1985" w:left="1985" w:header="136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2E81D" w14:textId="77777777" w:rsidR="00F07A4C" w:rsidRDefault="00F07A4C">
      <w:r>
        <w:separator/>
      </w:r>
    </w:p>
  </w:endnote>
  <w:endnote w:type="continuationSeparator" w:id="0">
    <w:p w14:paraId="41D0BA94" w14:textId="77777777" w:rsidR="00F07A4C" w:rsidRDefault="00F0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461AC" w14:textId="77777777" w:rsidR="006E5A25" w:rsidRDefault="006E5A25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695F" w14:textId="77777777" w:rsidR="00F07A4C" w:rsidRDefault="00F07A4C">
      <w:r>
        <w:separator/>
      </w:r>
    </w:p>
  </w:footnote>
  <w:footnote w:type="continuationSeparator" w:id="0">
    <w:p w14:paraId="1C06EDFF" w14:textId="77777777" w:rsidR="00F07A4C" w:rsidRDefault="00F0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0F4B"/>
    <w:multiLevelType w:val="singleLevel"/>
    <w:tmpl w:val="06750F4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7C17C07E"/>
    <w:multiLevelType w:val="singleLevel"/>
    <w:tmpl w:val="7C17C07E"/>
    <w:lvl w:ilvl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804735465">
    <w:abstractNumId w:val="0"/>
    <w:lvlOverride w:ilvl="0">
      <w:startOverride w:val="1"/>
    </w:lvlOverride>
  </w:num>
  <w:num w:numId="2" w16cid:durableId="862935941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4YzM2ZmUzNzE1NzM5ZjlhYWIzODdmODg1MzU1Y2IifQ=="/>
  </w:docVars>
  <w:rsids>
    <w:rsidRoot w:val="5F6976EC"/>
    <w:rsid w:val="00025002"/>
    <w:rsid w:val="000301ED"/>
    <w:rsid w:val="00031A96"/>
    <w:rsid w:val="000400AF"/>
    <w:rsid w:val="00051B52"/>
    <w:rsid w:val="00051BBE"/>
    <w:rsid w:val="00052A07"/>
    <w:rsid w:val="000555C1"/>
    <w:rsid w:val="0007224B"/>
    <w:rsid w:val="00075CB1"/>
    <w:rsid w:val="000813AD"/>
    <w:rsid w:val="00085613"/>
    <w:rsid w:val="0009372D"/>
    <w:rsid w:val="000A090A"/>
    <w:rsid w:val="000C6FC9"/>
    <w:rsid w:val="000C70DA"/>
    <w:rsid w:val="000D2C6B"/>
    <w:rsid w:val="000D49A3"/>
    <w:rsid w:val="000E7037"/>
    <w:rsid w:val="001003B7"/>
    <w:rsid w:val="0010048B"/>
    <w:rsid w:val="00121952"/>
    <w:rsid w:val="00127635"/>
    <w:rsid w:val="001407A8"/>
    <w:rsid w:val="001454ED"/>
    <w:rsid w:val="001716A8"/>
    <w:rsid w:val="00173D0C"/>
    <w:rsid w:val="00183572"/>
    <w:rsid w:val="00192A46"/>
    <w:rsid w:val="001B3F4F"/>
    <w:rsid w:val="001C1BDC"/>
    <w:rsid w:val="001C3EF4"/>
    <w:rsid w:val="001D2548"/>
    <w:rsid w:val="001D5CAF"/>
    <w:rsid w:val="001E19A5"/>
    <w:rsid w:val="001E42CB"/>
    <w:rsid w:val="0021126F"/>
    <w:rsid w:val="00216EC2"/>
    <w:rsid w:val="002227C4"/>
    <w:rsid w:val="00234807"/>
    <w:rsid w:val="00243CA4"/>
    <w:rsid w:val="00257319"/>
    <w:rsid w:val="0026498D"/>
    <w:rsid w:val="0026501B"/>
    <w:rsid w:val="00276A76"/>
    <w:rsid w:val="00284C66"/>
    <w:rsid w:val="002858CC"/>
    <w:rsid w:val="00290B4E"/>
    <w:rsid w:val="002A38CD"/>
    <w:rsid w:val="002A4C41"/>
    <w:rsid w:val="002A6D44"/>
    <w:rsid w:val="002B1C63"/>
    <w:rsid w:val="002B36D1"/>
    <w:rsid w:val="002B458F"/>
    <w:rsid w:val="002D27CD"/>
    <w:rsid w:val="002E631A"/>
    <w:rsid w:val="00311226"/>
    <w:rsid w:val="003248E9"/>
    <w:rsid w:val="00327FBE"/>
    <w:rsid w:val="00333A0F"/>
    <w:rsid w:val="00346413"/>
    <w:rsid w:val="00346C93"/>
    <w:rsid w:val="003509BB"/>
    <w:rsid w:val="00363AA5"/>
    <w:rsid w:val="003740EB"/>
    <w:rsid w:val="00375EEA"/>
    <w:rsid w:val="00385764"/>
    <w:rsid w:val="00385A60"/>
    <w:rsid w:val="003865CE"/>
    <w:rsid w:val="0039342A"/>
    <w:rsid w:val="00395016"/>
    <w:rsid w:val="00397056"/>
    <w:rsid w:val="003973D3"/>
    <w:rsid w:val="003A1DFA"/>
    <w:rsid w:val="003A27C9"/>
    <w:rsid w:val="003A3AE9"/>
    <w:rsid w:val="003B03C3"/>
    <w:rsid w:val="003B50FD"/>
    <w:rsid w:val="003B7AFF"/>
    <w:rsid w:val="003C7BD8"/>
    <w:rsid w:val="003D2EFE"/>
    <w:rsid w:val="003D52C2"/>
    <w:rsid w:val="003E4DE5"/>
    <w:rsid w:val="003F5061"/>
    <w:rsid w:val="003F523C"/>
    <w:rsid w:val="00411E05"/>
    <w:rsid w:val="00414534"/>
    <w:rsid w:val="004168CC"/>
    <w:rsid w:val="00422AAF"/>
    <w:rsid w:val="00437867"/>
    <w:rsid w:val="00454D01"/>
    <w:rsid w:val="00455E09"/>
    <w:rsid w:val="00460FE3"/>
    <w:rsid w:val="004703D8"/>
    <w:rsid w:val="004738C5"/>
    <w:rsid w:val="004739DD"/>
    <w:rsid w:val="004756E9"/>
    <w:rsid w:val="00490FC8"/>
    <w:rsid w:val="00492B76"/>
    <w:rsid w:val="004A540C"/>
    <w:rsid w:val="004B25D3"/>
    <w:rsid w:val="004D0B47"/>
    <w:rsid w:val="004F04D4"/>
    <w:rsid w:val="004F0936"/>
    <w:rsid w:val="005036B7"/>
    <w:rsid w:val="00512B96"/>
    <w:rsid w:val="005165C4"/>
    <w:rsid w:val="00537A24"/>
    <w:rsid w:val="00541CE6"/>
    <w:rsid w:val="00542986"/>
    <w:rsid w:val="00543BB0"/>
    <w:rsid w:val="005463BB"/>
    <w:rsid w:val="005512F8"/>
    <w:rsid w:val="005545D7"/>
    <w:rsid w:val="00557220"/>
    <w:rsid w:val="00566479"/>
    <w:rsid w:val="00570D6A"/>
    <w:rsid w:val="005737A5"/>
    <w:rsid w:val="00574683"/>
    <w:rsid w:val="00586286"/>
    <w:rsid w:val="005917B0"/>
    <w:rsid w:val="005B6316"/>
    <w:rsid w:val="005C109A"/>
    <w:rsid w:val="005C1874"/>
    <w:rsid w:val="005C35AD"/>
    <w:rsid w:val="005C5461"/>
    <w:rsid w:val="005C6972"/>
    <w:rsid w:val="005C6D6A"/>
    <w:rsid w:val="005D0E91"/>
    <w:rsid w:val="005D2B06"/>
    <w:rsid w:val="005D73D5"/>
    <w:rsid w:val="005E1030"/>
    <w:rsid w:val="005E3CA1"/>
    <w:rsid w:val="00620B95"/>
    <w:rsid w:val="00623232"/>
    <w:rsid w:val="00625095"/>
    <w:rsid w:val="00652D74"/>
    <w:rsid w:val="00671F1E"/>
    <w:rsid w:val="00672966"/>
    <w:rsid w:val="00681EDF"/>
    <w:rsid w:val="0068220D"/>
    <w:rsid w:val="0068632A"/>
    <w:rsid w:val="006A01E1"/>
    <w:rsid w:val="006B01E7"/>
    <w:rsid w:val="006C14DF"/>
    <w:rsid w:val="006C25EE"/>
    <w:rsid w:val="006C2806"/>
    <w:rsid w:val="006D4A2A"/>
    <w:rsid w:val="006E1CDF"/>
    <w:rsid w:val="006E4E48"/>
    <w:rsid w:val="006E524C"/>
    <w:rsid w:val="006E5A25"/>
    <w:rsid w:val="006F2001"/>
    <w:rsid w:val="00700F4D"/>
    <w:rsid w:val="00716731"/>
    <w:rsid w:val="007325D6"/>
    <w:rsid w:val="00740232"/>
    <w:rsid w:val="00740E36"/>
    <w:rsid w:val="00743C1A"/>
    <w:rsid w:val="007478E0"/>
    <w:rsid w:val="00754103"/>
    <w:rsid w:val="007700C4"/>
    <w:rsid w:val="00770B80"/>
    <w:rsid w:val="00770FE7"/>
    <w:rsid w:val="00772FF1"/>
    <w:rsid w:val="00776D64"/>
    <w:rsid w:val="0079010D"/>
    <w:rsid w:val="0079617E"/>
    <w:rsid w:val="007965FF"/>
    <w:rsid w:val="007C3BA5"/>
    <w:rsid w:val="007D25AF"/>
    <w:rsid w:val="007F08DF"/>
    <w:rsid w:val="007F7BED"/>
    <w:rsid w:val="00803B62"/>
    <w:rsid w:val="00804746"/>
    <w:rsid w:val="00816F8B"/>
    <w:rsid w:val="00833C5B"/>
    <w:rsid w:val="00837977"/>
    <w:rsid w:val="00841DEA"/>
    <w:rsid w:val="00852B2F"/>
    <w:rsid w:val="00865590"/>
    <w:rsid w:val="008657E9"/>
    <w:rsid w:val="00873B9F"/>
    <w:rsid w:val="00890EBB"/>
    <w:rsid w:val="00894F95"/>
    <w:rsid w:val="008A709C"/>
    <w:rsid w:val="008B17A8"/>
    <w:rsid w:val="008F146F"/>
    <w:rsid w:val="008F22EE"/>
    <w:rsid w:val="008F6C2E"/>
    <w:rsid w:val="00901C48"/>
    <w:rsid w:val="009158BE"/>
    <w:rsid w:val="00917B94"/>
    <w:rsid w:val="0092028A"/>
    <w:rsid w:val="00937FC7"/>
    <w:rsid w:val="009473FF"/>
    <w:rsid w:val="00950A79"/>
    <w:rsid w:val="00961439"/>
    <w:rsid w:val="009623D6"/>
    <w:rsid w:val="00963273"/>
    <w:rsid w:val="009664B4"/>
    <w:rsid w:val="00983CA5"/>
    <w:rsid w:val="00987257"/>
    <w:rsid w:val="00997340"/>
    <w:rsid w:val="009A50CD"/>
    <w:rsid w:val="009A5FC5"/>
    <w:rsid w:val="009C4D15"/>
    <w:rsid w:val="009C72CC"/>
    <w:rsid w:val="009D1D8B"/>
    <w:rsid w:val="009D7C35"/>
    <w:rsid w:val="009F33FD"/>
    <w:rsid w:val="009F4079"/>
    <w:rsid w:val="00A10237"/>
    <w:rsid w:val="00A13DA7"/>
    <w:rsid w:val="00A24772"/>
    <w:rsid w:val="00A317B8"/>
    <w:rsid w:val="00A36B54"/>
    <w:rsid w:val="00A51132"/>
    <w:rsid w:val="00A51263"/>
    <w:rsid w:val="00A723E8"/>
    <w:rsid w:val="00A915E6"/>
    <w:rsid w:val="00A92E21"/>
    <w:rsid w:val="00AB2C06"/>
    <w:rsid w:val="00AC4611"/>
    <w:rsid w:val="00AD0E8A"/>
    <w:rsid w:val="00AE3B03"/>
    <w:rsid w:val="00AF0F9E"/>
    <w:rsid w:val="00B003B6"/>
    <w:rsid w:val="00B16F2D"/>
    <w:rsid w:val="00B202C0"/>
    <w:rsid w:val="00B207F9"/>
    <w:rsid w:val="00B228F5"/>
    <w:rsid w:val="00B2526A"/>
    <w:rsid w:val="00B31A3B"/>
    <w:rsid w:val="00B36B04"/>
    <w:rsid w:val="00B44E77"/>
    <w:rsid w:val="00B578DF"/>
    <w:rsid w:val="00B615BC"/>
    <w:rsid w:val="00B622A2"/>
    <w:rsid w:val="00B62B8D"/>
    <w:rsid w:val="00B727CF"/>
    <w:rsid w:val="00B94A59"/>
    <w:rsid w:val="00B97B18"/>
    <w:rsid w:val="00BB4204"/>
    <w:rsid w:val="00BD183E"/>
    <w:rsid w:val="00BE1071"/>
    <w:rsid w:val="00BE35BC"/>
    <w:rsid w:val="00BF38A0"/>
    <w:rsid w:val="00C04F7F"/>
    <w:rsid w:val="00C05367"/>
    <w:rsid w:val="00C122C7"/>
    <w:rsid w:val="00C2200E"/>
    <w:rsid w:val="00C25FD5"/>
    <w:rsid w:val="00C45D14"/>
    <w:rsid w:val="00C47DE3"/>
    <w:rsid w:val="00C53014"/>
    <w:rsid w:val="00C66981"/>
    <w:rsid w:val="00CA7233"/>
    <w:rsid w:val="00CC1F83"/>
    <w:rsid w:val="00CC428F"/>
    <w:rsid w:val="00CD3A82"/>
    <w:rsid w:val="00CE5486"/>
    <w:rsid w:val="00CE7FE4"/>
    <w:rsid w:val="00D02269"/>
    <w:rsid w:val="00D03AB4"/>
    <w:rsid w:val="00D062AA"/>
    <w:rsid w:val="00D13670"/>
    <w:rsid w:val="00D247D1"/>
    <w:rsid w:val="00D63FE8"/>
    <w:rsid w:val="00D6562A"/>
    <w:rsid w:val="00D747B7"/>
    <w:rsid w:val="00D75F84"/>
    <w:rsid w:val="00D762C5"/>
    <w:rsid w:val="00D802BC"/>
    <w:rsid w:val="00D83E5B"/>
    <w:rsid w:val="00DB213E"/>
    <w:rsid w:val="00DC107D"/>
    <w:rsid w:val="00DC73C7"/>
    <w:rsid w:val="00DE2C4E"/>
    <w:rsid w:val="00DE600D"/>
    <w:rsid w:val="00DF6C99"/>
    <w:rsid w:val="00E03395"/>
    <w:rsid w:val="00E1167C"/>
    <w:rsid w:val="00E21495"/>
    <w:rsid w:val="00E22440"/>
    <w:rsid w:val="00E318B4"/>
    <w:rsid w:val="00E353AA"/>
    <w:rsid w:val="00E40F83"/>
    <w:rsid w:val="00E465DF"/>
    <w:rsid w:val="00E6299F"/>
    <w:rsid w:val="00E800D9"/>
    <w:rsid w:val="00E90F18"/>
    <w:rsid w:val="00E92D07"/>
    <w:rsid w:val="00EA5CA8"/>
    <w:rsid w:val="00EA7A37"/>
    <w:rsid w:val="00EB06E6"/>
    <w:rsid w:val="00EB5488"/>
    <w:rsid w:val="00EB5D6E"/>
    <w:rsid w:val="00EC6CF8"/>
    <w:rsid w:val="00EE0D1A"/>
    <w:rsid w:val="00EE56F6"/>
    <w:rsid w:val="00F02B65"/>
    <w:rsid w:val="00F07A4C"/>
    <w:rsid w:val="00F23FAB"/>
    <w:rsid w:val="00F268A8"/>
    <w:rsid w:val="00F41DC6"/>
    <w:rsid w:val="00F502D6"/>
    <w:rsid w:val="00F57893"/>
    <w:rsid w:val="00F57EF7"/>
    <w:rsid w:val="00F62806"/>
    <w:rsid w:val="00F66EB9"/>
    <w:rsid w:val="00F8668C"/>
    <w:rsid w:val="00F87BED"/>
    <w:rsid w:val="00F87E00"/>
    <w:rsid w:val="00F90870"/>
    <w:rsid w:val="00FA44B4"/>
    <w:rsid w:val="00FB1D53"/>
    <w:rsid w:val="00FB1DA9"/>
    <w:rsid w:val="00FB4F9F"/>
    <w:rsid w:val="00FB755F"/>
    <w:rsid w:val="00FC71A1"/>
    <w:rsid w:val="00FC74FE"/>
    <w:rsid w:val="00FC757F"/>
    <w:rsid w:val="00FD1E41"/>
    <w:rsid w:val="00FD26CB"/>
    <w:rsid w:val="00FD5C5B"/>
    <w:rsid w:val="00FE3BC1"/>
    <w:rsid w:val="00FF5D3F"/>
    <w:rsid w:val="00FF757B"/>
    <w:rsid w:val="17F33C5D"/>
    <w:rsid w:val="189C5388"/>
    <w:rsid w:val="26E10697"/>
    <w:rsid w:val="282501DD"/>
    <w:rsid w:val="41717522"/>
    <w:rsid w:val="5BAF6662"/>
    <w:rsid w:val="5F2841E1"/>
    <w:rsid w:val="5F6976EC"/>
    <w:rsid w:val="6D535020"/>
    <w:rsid w:val="6ECA57DC"/>
    <w:rsid w:val="7249770B"/>
    <w:rsid w:val="7505398A"/>
    <w:rsid w:val="7BEA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FD799E"/>
  <w15:docId w15:val="{A982FA37-F0E7-4688-BF38-AD7729C9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spacing w:before="200"/>
      <w:ind w:left="3897"/>
      <w:jc w:val="left"/>
      <w:outlineLvl w:val="0"/>
    </w:pPr>
    <w:rPr>
      <w:rFonts w:ascii="华文中宋" w:eastAsia="华文中宋" w:hAnsi="华文中宋" w:cs="华文中宋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华文中宋" w:eastAsia="华文中宋" w:hAnsi="华文中宋" w:cs="华文中宋"/>
      <w:sz w:val="44"/>
      <w:szCs w:val="44"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8"/>
      <w:szCs w:val="20"/>
    </w:rPr>
  </w:style>
  <w:style w:type="character" w:styleId="af">
    <w:name w:val="Unresolved Mention"/>
    <w:basedOn w:val="a0"/>
    <w:uiPriority w:val="99"/>
    <w:semiHidden/>
    <w:unhideWhenUsed/>
    <w:rsid w:val="00EE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opapsc_hp@aopa.org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4CCD2-3EEC-400F-AD43-BA7C9D85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49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AOPA通航展会科普教育培训就业</dc:creator>
  <cp:lastModifiedBy>珠宝 赵</cp:lastModifiedBy>
  <cp:revision>13</cp:revision>
  <cp:lastPrinted>2024-03-12T05:51:00Z</cp:lastPrinted>
  <dcterms:created xsi:type="dcterms:W3CDTF">2025-01-02T15:00:00Z</dcterms:created>
  <dcterms:modified xsi:type="dcterms:W3CDTF">2025-01-06T08:03:00Z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25FFCE992B0D48E8946184C4D153109C_13</vt:lpwstr>
  </property>
</Properties>
</file>