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6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224"/>
        <w:gridCol w:w="1454"/>
        <w:gridCol w:w="2567"/>
      </w:tblGrid>
      <w:tr w14:paraId="217AF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DD761F3">
            <w:pPr>
              <w:widowControl/>
              <w:ind w:left="7840" w:hanging="7840" w:hangingChars="2800"/>
              <w:jc w:val="center"/>
              <w:rPr>
                <w:rFonts w:hint="eastAsia" w:ascii="微软雅黑" w:hAnsi="微软雅黑" w:eastAsia="微软雅黑" w:cs="Courier New"/>
                <w:b/>
                <w:bCs/>
                <w:kern w:val="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eastAsia" w:ascii="华文中宋" w:hAnsi="华文中宋" w:eastAsia="华文中宋" w:cs="宋体"/>
                <w:bCs/>
                <w:kern w:val="0"/>
                <w:sz w:val="28"/>
                <w:szCs w:val="28"/>
              </w:rPr>
              <w:t>“梦天计划”无人机辅导教师培训班报名表</w:t>
            </w:r>
            <w:r>
              <w:rPr>
                <w:rFonts w:hint="eastAsia" w:ascii="华文中宋" w:hAnsi="华文中宋" w:eastAsia="华文中宋" w:cs="Courier New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Courier New"/>
                <w:b/>
                <w:bCs/>
                <w:kern w:val="0"/>
                <w:sz w:val="18"/>
                <w:szCs w:val="18"/>
              </w:rPr>
              <w:t xml:space="preserve">      </w:t>
            </w:r>
          </w:p>
          <w:p w14:paraId="76291797">
            <w:pPr>
              <w:widowControl/>
              <w:ind w:left="5040" w:hanging="5042" w:hangingChars="2800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Courier New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          第十三期</w:t>
            </w:r>
            <w:r>
              <w:rPr>
                <w:rFonts w:ascii="微软雅黑" w:hAnsi="微软雅黑" w:eastAsia="微软雅黑" w:cs="Courier New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</w:tr>
      <w:tr w14:paraId="7899D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7112C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6A9A">
            <w:pPr>
              <w:widowControl/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5078">
            <w:pPr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B9C0">
            <w:pPr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</w:tr>
      <w:tr w14:paraId="6E623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5B9F5">
            <w:pPr>
              <w:widowControl/>
              <w:jc w:val="center"/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姓名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B6DC">
            <w:pPr>
              <w:widowControl/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DB01">
            <w:pPr>
              <w:jc w:val="center"/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A156">
            <w:pPr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</w:tr>
      <w:tr w14:paraId="77313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7A3E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性别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78C2">
            <w:pPr>
              <w:widowControl/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9B51">
            <w:pPr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手机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6166">
            <w:pPr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</w:tr>
      <w:tr w14:paraId="7CBE7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66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49D9E">
            <w:pPr>
              <w:widowControl/>
              <w:jc w:val="left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>单位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"√":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（可多选）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</w:t>
            </w:r>
          </w:p>
          <w:p w14:paraId="6BEF7676">
            <w:pPr>
              <w:widowControl/>
              <w:jc w:val="left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 xml:space="preserve">□ 教育培训机构 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□ 基地、营地运营</w:t>
            </w:r>
          </w:p>
          <w:p w14:paraId="5CA07252">
            <w:pPr>
              <w:widowControl/>
              <w:jc w:val="left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 xml:space="preserve">□ 驾驶员培训机构 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 xml:space="preserve"> □ 科研院所</w:t>
            </w:r>
          </w:p>
          <w:p w14:paraId="124EA276">
            <w:pPr>
              <w:widowControl/>
              <w:jc w:val="left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 xml:space="preserve">□ 研发制造机构   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□ 院校（含中小学）</w:t>
            </w:r>
          </w:p>
          <w:p w14:paraId="6DBB4734">
            <w:pPr>
              <w:widowControl/>
              <w:jc w:val="left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 xml:space="preserve">□ 政府事务机构 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□ 社会团体组织</w:t>
            </w:r>
          </w:p>
          <w:p w14:paraId="44A79AE3">
            <w:pPr>
              <w:widowControl/>
              <w:jc w:val="left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 xml:space="preserve">□ 个人      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□ 其它领域 （自填）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  <w:u w:val="single"/>
              </w:rPr>
              <w:t xml:space="preserve">                        </w:t>
            </w:r>
          </w:p>
          <w:p w14:paraId="6CEDE030">
            <w:pPr>
              <w:widowControl/>
              <w:jc w:val="left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□ 公立校外教育机构（少年宫、科技馆、电教馆等）</w:t>
            </w:r>
          </w:p>
        </w:tc>
      </w:tr>
      <w:tr w14:paraId="27118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66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86116">
            <w:pPr>
              <w:widowControl/>
              <w:jc w:val="left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本单位介绍（不少于50字）</w:t>
            </w:r>
          </w:p>
          <w:p w14:paraId="551167ED">
            <w:pPr>
              <w:widowControl/>
              <w:rPr>
                <w:rFonts w:hint="eastAsia" w:ascii="宋体" w:hAnsi="宋体" w:cs="宋体"/>
                <w:sz w:val="24"/>
              </w:rPr>
            </w:pPr>
          </w:p>
          <w:p w14:paraId="3734615E">
            <w:pPr>
              <w:widowControl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522DA5E1">
            <w:pPr>
              <w:widowControl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17CCCE42"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</w:tr>
      <w:tr w14:paraId="1222E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DF8C">
            <w:pPr>
              <w:spacing w:line="500" w:lineRule="exact"/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Vrinda"/>
                <w:color w:val="FF0000"/>
                <w:sz w:val="15"/>
                <w:szCs w:val="15"/>
              </w:rPr>
              <w:t>注：请在选项“</w:t>
            </w: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 w:val="18"/>
                <w:szCs w:val="18"/>
              </w:rPr>
              <w:t>□”处用“√”表示。“※”为必填项。</w:t>
            </w:r>
          </w:p>
        </w:tc>
      </w:tr>
    </w:tbl>
    <w:p w14:paraId="5FF8A5D5">
      <w:pPr>
        <w:jc w:val="left"/>
        <w:rPr>
          <w:rFonts w:hint="eastAsia" w:ascii="微软雅黑" w:hAnsi="微软雅黑" w:eastAsia="微软雅黑" w:cs="Courier New"/>
          <w:b/>
          <w:bCs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Cs/>
          <w:color w:val="FF0000"/>
          <w:kern w:val="0"/>
          <w:szCs w:val="21"/>
        </w:rPr>
        <w:t>※</w:t>
      </w:r>
      <w:r>
        <w:rPr>
          <w:rFonts w:hint="eastAsia" w:ascii="微软雅黑" w:hAnsi="微软雅黑" w:eastAsia="微软雅黑" w:cs="Courier New"/>
          <w:b/>
          <w:bCs/>
          <w:kern w:val="0"/>
          <w:sz w:val="20"/>
          <w:szCs w:val="20"/>
        </w:rPr>
        <w:t>开票信息</w:t>
      </w:r>
    </w:p>
    <w:tbl>
      <w:tblPr>
        <w:tblStyle w:val="8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55"/>
        <w:gridCol w:w="1184"/>
        <w:gridCol w:w="1154"/>
        <w:gridCol w:w="1154"/>
        <w:gridCol w:w="1154"/>
        <w:gridCol w:w="1355"/>
      </w:tblGrid>
      <w:tr w14:paraId="22DC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5" w:type="dxa"/>
            <w:shd w:val="clear" w:color="auto" w:fill="auto"/>
          </w:tcPr>
          <w:p w14:paraId="60FEC98C">
            <w:pPr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1.公司名称</w:t>
            </w:r>
          </w:p>
        </w:tc>
        <w:tc>
          <w:tcPr>
            <w:tcW w:w="1155" w:type="dxa"/>
            <w:shd w:val="clear" w:color="auto" w:fill="auto"/>
          </w:tcPr>
          <w:p w14:paraId="2986F2A7">
            <w:pPr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2.纳税人识别号</w:t>
            </w:r>
          </w:p>
        </w:tc>
        <w:tc>
          <w:tcPr>
            <w:tcW w:w="1184" w:type="dxa"/>
            <w:shd w:val="clear" w:color="auto" w:fill="auto"/>
          </w:tcPr>
          <w:p w14:paraId="3917AEA2">
            <w:pPr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3.地址、电话</w:t>
            </w:r>
          </w:p>
        </w:tc>
        <w:tc>
          <w:tcPr>
            <w:tcW w:w="1154" w:type="dxa"/>
            <w:shd w:val="clear" w:color="auto" w:fill="auto"/>
          </w:tcPr>
          <w:p w14:paraId="5C935F02">
            <w:pPr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4.开户行及帐号</w:t>
            </w:r>
          </w:p>
        </w:tc>
        <w:tc>
          <w:tcPr>
            <w:tcW w:w="1154" w:type="dxa"/>
            <w:shd w:val="clear" w:color="auto" w:fill="auto"/>
          </w:tcPr>
          <w:p w14:paraId="1CB0A79F">
            <w:pPr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5.开具品项</w:t>
            </w:r>
          </w:p>
        </w:tc>
        <w:tc>
          <w:tcPr>
            <w:tcW w:w="1154" w:type="dxa"/>
            <w:shd w:val="clear" w:color="auto" w:fill="auto"/>
          </w:tcPr>
          <w:p w14:paraId="401B34B6">
            <w:pPr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6.开具金额</w:t>
            </w:r>
          </w:p>
        </w:tc>
        <w:tc>
          <w:tcPr>
            <w:tcW w:w="1354" w:type="dxa"/>
            <w:shd w:val="clear" w:color="auto" w:fill="auto"/>
          </w:tcPr>
          <w:p w14:paraId="6EC1FB90">
            <w:pPr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7.入账时间</w:t>
            </w:r>
          </w:p>
        </w:tc>
      </w:tr>
      <w:tr w14:paraId="0B70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5" w:type="dxa"/>
            <w:shd w:val="clear" w:color="auto" w:fill="auto"/>
          </w:tcPr>
          <w:p w14:paraId="071235A3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60A0606A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14:paraId="039FB72D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</w:tcPr>
          <w:p w14:paraId="2142E5B5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</w:tcPr>
          <w:p w14:paraId="1E73189D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</w:tcPr>
          <w:p w14:paraId="4083F9EE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</w:tcPr>
          <w:p w14:paraId="2217F076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</w:tr>
      <w:tr w14:paraId="15318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451" w:type="dxa"/>
            <w:gridSpan w:val="7"/>
            <w:shd w:val="clear" w:color="auto" w:fill="auto"/>
          </w:tcPr>
          <w:p w14:paraId="7AB3543B"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说明：</w:t>
            </w:r>
          </w:p>
          <w:p w14:paraId="4CB34A2D">
            <w:pPr>
              <w:rPr>
                <w:rFonts w:ascii="仿宋_GB2312" w:hAnsi="Calibri" w:eastAsia="仿宋_GB2312"/>
              </w:rPr>
            </w:pPr>
            <w:bookmarkStart w:id="0" w:name="_Hlk26882987"/>
            <w:r>
              <w:rPr>
                <w:rFonts w:ascii="仿宋_GB2312" w:hAnsi="Calibri" w:eastAsia="仿宋_GB2312"/>
              </w:rPr>
              <w:t>1.</w:t>
            </w:r>
            <w:r>
              <w:rPr>
                <w:rFonts w:hint="eastAsia" w:ascii="仿宋_GB2312" w:hAnsi="Calibri" w:eastAsia="仿宋_GB2312"/>
              </w:rPr>
              <w:t>若开具增值税普通发票，需填写①②⑤⑥</w:t>
            </w:r>
            <w:bookmarkEnd w:id="0"/>
            <w:r>
              <w:rPr>
                <w:rFonts w:hint="eastAsia" w:ascii="仿宋_GB2312" w:hAnsi="Calibri" w:eastAsia="仿宋_GB2312"/>
              </w:rPr>
              <w:t>2</w:t>
            </w:r>
            <w:r>
              <w:rPr>
                <w:rFonts w:ascii="仿宋_GB2312" w:hAnsi="Calibri" w:eastAsia="仿宋_GB2312"/>
              </w:rPr>
              <w:t>.</w:t>
            </w:r>
            <w:r>
              <w:rPr>
                <w:rFonts w:hint="eastAsia" w:ascii="仿宋_GB2312" w:hAnsi="Calibri" w:eastAsia="仿宋_GB2312"/>
              </w:rPr>
              <w:t>若开具增值税专用发票，需填写①②③④⑤⑥</w:t>
            </w:r>
            <w:r>
              <w:rPr>
                <w:rFonts w:hint="eastAsia" w:ascii="仿宋_GB2312" w:hAnsi="Calibri" w:eastAsia="仿宋_GB2312"/>
                <w:b/>
                <w:bCs/>
                <w:color w:val="FF0000"/>
              </w:rPr>
              <w:t>3</w:t>
            </w:r>
            <w:r>
              <w:rPr>
                <w:rFonts w:ascii="仿宋_GB2312" w:hAnsi="Calibri" w:eastAsia="仿宋_GB2312"/>
                <w:b/>
                <w:bCs/>
                <w:color w:val="FF0000"/>
              </w:rPr>
              <w:t xml:space="preserve">. </w:t>
            </w:r>
            <w:r>
              <w:rPr>
                <w:rFonts w:hint="eastAsia" w:ascii="仿宋_GB2312" w:hAnsi="Calibri" w:eastAsia="仿宋_GB2312"/>
                <w:b/>
                <w:bCs/>
                <w:color w:val="FF0000"/>
              </w:rPr>
              <w:t xml:space="preserve">快递地址、收件人、电话（ </w:t>
            </w:r>
            <w:r>
              <w:rPr>
                <w:rFonts w:ascii="仿宋_GB2312" w:hAnsi="Calibri" w:eastAsia="仿宋_GB2312"/>
                <w:b/>
                <w:bCs/>
                <w:color w:val="FF0000"/>
              </w:rPr>
              <w:t xml:space="preserve">              </w:t>
            </w:r>
            <w:r>
              <w:rPr>
                <w:rFonts w:hint="eastAsia" w:ascii="仿宋_GB2312" w:hAnsi="Calibri" w:eastAsia="仿宋_GB2312"/>
                <w:b/>
                <w:bCs/>
                <w:color w:val="FF0000"/>
              </w:rPr>
              <w:t>）</w:t>
            </w:r>
          </w:p>
        </w:tc>
      </w:tr>
    </w:tbl>
    <w:p w14:paraId="1AC9F16A">
      <w:pPr>
        <w:spacing w:line="570" w:lineRule="exact"/>
        <w:rPr>
          <w:rFonts w:hint="eastAsia" w:ascii="仿宋" w:hAnsi="仿宋" w:eastAsia="仿宋"/>
          <w:color w:val="C00000"/>
          <w:sz w:val="32"/>
          <w:szCs w:val="32"/>
        </w:rPr>
      </w:pPr>
      <w:r>
        <w:rPr>
          <w:rFonts w:hint="eastAsia" w:ascii="仿宋" w:hAnsi="仿宋" w:eastAsia="仿宋"/>
          <w:color w:val="C00000"/>
          <w:sz w:val="32"/>
          <w:szCs w:val="32"/>
        </w:rPr>
        <w:t>表格填写后发送邮件至</w:t>
      </w:r>
      <w:r>
        <w:rPr>
          <w:rFonts w:hint="eastAsia" w:ascii="仿宋" w:hAnsi="仿宋" w:eastAsia="仿宋"/>
          <w:color w:val="C00000"/>
          <w:sz w:val="32"/>
          <w:szCs w:val="32"/>
          <w:u w:val="single"/>
        </w:rPr>
        <w:t>18801122112@163.com</w:t>
      </w:r>
    </w:p>
    <w:sectPr>
      <w:footerReference r:id="rId3" w:type="default"/>
      <w:pgSz w:w="11906" w:h="16838"/>
      <w:pgMar w:top="2098" w:right="1474" w:bottom="1985" w:left="1985" w:header="136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rinda">
    <w:altName w:val="Segoe Print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22335102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rPr>
            <w:rFonts w:ascii="Times New Roman" w:hAnsi="Times New Roman" w:cs="Times New Roman"/>
            <w:sz w:val="28"/>
            <w:szCs w:val="28"/>
          </w:rPr>
          <w:id w:val="-1769616900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14E66D5F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PAGE</w:instrTex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—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6976EC"/>
    <w:rsid w:val="00025002"/>
    <w:rsid w:val="00030D35"/>
    <w:rsid w:val="00031A96"/>
    <w:rsid w:val="000400AF"/>
    <w:rsid w:val="00051BBE"/>
    <w:rsid w:val="00052A07"/>
    <w:rsid w:val="000555C1"/>
    <w:rsid w:val="0007224B"/>
    <w:rsid w:val="00075CB1"/>
    <w:rsid w:val="000813AD"/>
    <w:rsid w:val="00085613"/>
    <w:rsid w:val="000A090A"/>
    <w:rsid w:val="000C6FC9"/>
    <w:rsid w:val="000D2C6B"/>
    <w:rsid w:val="000D49A3"/>
    <w:rsid w:val="000E7037"/>
    <w:rsid w:val="001003B7"/>
    <w:rsid w:val="00121952"/>
    <w:rsid w:val="00127635"/>
    <w:rsid w:val="00153109"/>
    <w:rsid w:val="001603BD"/>
    <w:rsid w:val="001716A8"/>
    <w:rsid w:val="00183572"/>
    <w:rsid w:val="00192A46"/>
    <w:rsid w:val="001B3F4F"/>
    <w:rsid w:val="001C1BDC"/>
    <w:rsid w:val="001C3EF4"/>
    <w:rsid w:val="001E19A5"/>
    <w:rsid w:val="00216EC2"/>
    <w:rsid w:val="002227C4"/>
    <w:rsid w:val="00234807"/>
    <w:rsid w:val="00257319"/>
    <w:rsid w:val="0026498D"/>
    <w:rsid w:val="0026501B"/>
    <w:rsid w:val="00271872"/>
    <w:rsid w:val="00276A76"/>
    <w:rsid w:val="00284C66"/>
    <w:rsid w:val="00286994"/>
    <w:rsid w:val="002A38CD"/>
    <w:rsid w:val="002A6D44"/>
    <w:rsid w:val="002B36D1"/>
    <w:rsid w:val="002B458F"/>
    <w:rsid w:val="002D27CD"/>
    <w:rsid w:val="00311226"/>
    <w:rsid w:val="003248E9"/>
    <w:rsid w:val="00333A0F"/>
    <w:rsid w:val="00346413"/>
    <w:rsid w:val="00346C93"/>
    <w:rsid w:val="003509BB"/>
    <w:rsid w:val="00363AA5"/>
    <w:rsid w:val="003653D8"/>
    <w:rsid w:val="003740EB"/>
    <w:rsid w:val="00375EEA"/>
    <w:rsid w:val="0039342A"/>
    <w:rsid w:val="003A1DFA"/>
    <w:rsid w:val="003A27C9"/>
    <w:rsid w:val="003A3AE9"/>
    <w:rsid w:val="003B03C3"/>
    <w:rsid w:val="003B50FD"/>
    <w:rsid w:val="003B7AFF"/>
    <w:rsid w:val="003C7BD8"/>
    <w:rsid w:val="003D2EFE"/>
    <w:rsid w:val="003D4664"/>
    <w:rsid w:val="003D52C2"/>
    <w:rsid w:val="003E4DE5"/>
    <w:rsid w:val="003F5061"/>
    <w:rsid w:val="003F523C"/>
    <w:rsid w:val="003F52AB"/>
    <w:rsid w:val="00411E05"/>
    <w:rsid w:val="00414534"/>
    <w:rsid w:val="004168CC"/>
    <w:rsid w:val="00422AAF"/>
    <w:rsid w:val="00437867"/>
    <w:rsid w:val="00454D01"/>
    <w:rsid w:val="00455E09"/>
    <w:rsid w:val="00460FE3"/>
    <w:rsid w:val="00463692"/>
    <w:rsid w:val="004703D8"/>
    <w:rsid w:val="004739DD"/>
    <w:rsid w:val="00490FC8"/>
    <w:rsid w:val="00492B76"/>
    <w:rsid w:val="004A540C"/>
    <w:rsid w:val="004A7E6F"/>
    <w:rsid w:val="004B25D3"/>
    <w:rsid w:val="004C1270"/>
    <w:rsid w:val="004C7218"/>
    <w:rsid w:val="004D0B47"/>
    <w:rsid w:val="004D4A3B"/>
    <w:rsid w:val="004F04D4"/>
    <w:rsid w:val="005036B7"/>
    <w:rsid w:val="005165C4"/>
    <w:rsid w:val="00537A24"/>
    <w:rsid w:val="00542986"/>
    <w:rsid w:val="00544133"/>
    <w:rsid w:val="005512F8"/>
    <w:rsid w:val="00574683"/>
    <w:rsid w:val="005917B0"/>
    <w:rsid w:val="005B6316"/>
    <w:rsid w:val="005C109A"/>
    <w:rsid w:val="005C35AD"/>
    <w:rsid w:val="005C5461"/>
    <w:rsid w:val="005D0E91"/>
    <w:rsid w:val="005D2B06"/>
    <w:rsid w:val="005D73D5"/>
    <w:rsid w:val="005E3CA1"/>
    <w:rsid w:val="00620B95"/>
    <w:rsid w:val="00625095"/>
    <w:rsid w:val="00652D74"/>
    <w:rsid w:val="00671F1E"/>
    <w:rsid w:val="00672966"/>
    <w:rsid w:val="00681EDF"/>
    <w:rsid w:val="0068220D"/>
    <w:rsid w:val="0068632A"/>
    <w:rsid w:val="006A01E1"/>
    <w:rsid w:val="006B01E7"/>
    <w:rsid w:val="006C2806"/>
    <w:rsid w:val="006D4A2A"/>
    <w:rsid w:val="006E4E48"/>
    <w:rsid w:val="006E524C"/>
    <w:rsid w:val="006F2001"/>
    <w:rsid w:val="00700F4D"/>
    <w:rsid w:val="00716731"/>
    <w:rsid w:val="0071749C"/>
    <w:rsid w:val="007325D6"/>
    <w:rsid w:val="00732F45"/>
    <w:rsid w:val="00735E97"/>
    <w:rsid w:val="00743C1A"/>
    <w:rsid w:val="007478E0"/>
    <w:rsid w:val="007700C4"/>
    <w:rsid w:val="00770B80"/>
    <w:rsid w:val="00770FE7"/>
    <w:rsid w:val="00772FF1"/>
    <w:rsid w:val="0079010D"/>
    <w:rsid w:val="0079617E"/>
    <w:rsid w:val="007965FF"/>
    <w:rsid w:val="007F08DF"/>
    <w:rsid w:val="007F7BED"/>
    <w:rsid w:val="00803B62"/>
    <w:rsid w:val="00833C5B"/>
    <w:rsid w:val="00837977"/>
    <w:rsid w:val="00841DEA"/>
    <w:rsid w:val="00852B2F"/>
    <w:rsid w:val="008657E9"/>
    <w:rsid w:val="00873B9F"/>
    <w:rsid w:val="00890EBB"/>
    <w:rsid w:val="008A709C"/>
    <w:rsid w:val="008C54B0"/>
    <w:rsid w:val="008F146F"/>
    <w:rsid w:val="008F22EE"/>
    <w:rsid w:val="008F6C2E"/>
    <w:rsid w:val="008F6EE8"/>
    <w:rsid w:val="00901C48"/>
    <w:rsid w:val="00903220"/>
    <w:rsid w:val="009158BE"/>
    <w:rsid w:val="00917B94"/>
    <w:rsid w:val="00937FC7"/>
    <w:rsid w:val="00954B61"/>
    <w:rsid w:val="009623D6"/>
    <w:rsid w:val="00963273"/>
    <w:rsid w:val="00983CA5"/>
    <w:rsid w:val="00997340"/>
    <w:rsid w:val="009C4D15"/>
    <w:rsid w:val="009C72CC"/>
    <w:rsid w:val="009D7C35"/>
    <w:rsid w:val="00A10237"/>
    <w:rsid w:val="00A24772"/>
    <w:rsid w:val="00A317B8"/>
    <w:rsid w:val="00A328E2"/>
    <w:rsid w:val="00A36B54"/>
    <w:rsid w:val="00A51132"/>
    <w:rsid w:val="00A51263"/>
    <w:rsid w:val="00A723E8"/>
    <w:rsid w:val="00AB2C06"/>
    <w:rsid w:val="00AC4611"/>
    <w:rsid w:val="00AD0E8A"/>
    <w:rsid w:val="00AE3B03"/>
    <w:rsid w:val="00AF0F9E"/>
    <w:rsid w:val="00AF332A"/>
    <w:rsid w:val="00B003B6"/>
    <w:rsid w:val="00B16F2D"/>
    <w:rsid w:val="00B228F5"/>
    <w:rsid w:val="00B36B04"/>
    <w:rsid w:val="00B622A2"/>
    <w:rsid w:val="00B62B8D"/>
    <w:rsid w:val="00B727CF"/>
    <w:rsid w:val="00B94A59"/>
    <w:rsid w:val="00BB4204"/>
    <w:rsid w:val="00BE35BC"/>
    <w:rsid w:val="00BF38A0"/>
    <w:rsid w:val="00C04F7F"/>
    <w:rsid w:val="00C122C7"/>
    <w:rsid w:val="00C25460"/>
    <w:rsid w:val="00C25FD5"/>
    <w:rsid w:val="00C31155"/>
    <w:rsid w:val="00C45D14"/>
    <w:rsid w:val="00C53014"/>
    <w:rsid w:val="00C66981"/>
    <w:rsid w:val="00C861C3"/>
    <w:rsid w:val="00CC1F83"/>
    <w:rsid w:val="00CC428F"/>
    <w:rsid w:val="00CD3A82"/>
    <w:rsid w:val="00CE7FE4"/>
    <w:rsid w:val="00D02269"/>
    <w:rsid w:val="00D03AB4"/>
    <w:rsid w:val="00D062AA"/>
    <w:rsid w:val="00D06471"/>
    <w:rsid w:val="00D13670"/>
    <w:rsid w:val="00D267C9"/>
    <w:rsid w:val="00D32B14"/>
    <w:rsid w:val="00D4465C"/>
    <w:rsid w:val="00D75F84"/>
    <w:rsid w:val="00D83E5B"/>
    <w:rsid w:val="00DB213E"/>
    <w:rsid w:val="00DC107D"/>
    <w:rsid w:val="00DE2C4E"/>
    <w:rsid w:val="00DE600D"/>
    <w:rsid w:val="00DF6C99"/>
    <w:rsid w:val="00E03395"/>
    <w:rsid w:val="00E21495"/>
    <w:rsid w:val="00E22440"/>
    <w:rsid w:val="00E318B4"/>
    <w:rsid w:val="00E353AA"/>
    <w:rsid w:val="00E40F83"/>
    <w:rsid w:val="00E465DF"/>
    <w:rsid w:val="00E6299F"/>
    <w:rsid w:val="00E800D9"/>
    <w:rsid w:val="00E90F18"/>
    <w:rsid w:val="00E92D07"/>
    <w:rsid w:val="00EA1CBC"/>
    <w:rsid w:val="00EB06E6"/>
    <w:rsid w:val="00EB5D6E"/>
    <w:rsid w:val="00EC6CF8"/>
    <w:rsid w:val="00F02B65"/>
    <w:rsid w:val="00F20AD2"/>
    <w:rsid w:val="00F41DC6"/>
    <w:rsid w:val="00F45638"/>
    <w:rsid w:val="00F502D6"/>
    <w:rsid w:val="00F57EF7"/>
    <w:rsid w:val="00F62806"/>
    <w:rsid w:val="00F8668C"/>
    <w:rsid w:val="00F87BED"/>
    <w:rsid w:val="00FB1D53"/>
    <w:rsid w:val="00FB1DA9"/>
    <w:rsid w:val="00FB4F9F"/>
    <w:rsid w:val="00FB755F"/>
    <w:rsid w:val="00FC74FE"/>
    <w:rsid w:val="00FC757F"/>
    <w:rsid w:val="00FD1E41"/>
    <w:rsid w:val="00FD26CB"/>
    <w:rsid w:val="00FD5C5B"/>
    <w:rsid w:val="00FE3BC1"/>
    <w:rsid w:val="00FF5D3F"/>
    <w:rsid w:val="00FF757B"/>
    <w:rsid w:val="189C5388"/>
    <w:rsid w:val="26E10697"/>
    <w:rsid w:val="57C07168"/>
    <w:rsid w:val="5BAF6662"/>
    <w:rsid w:val="5F6976EC"/>
    <w:rsid w:val="6D535020"/>
    <w:rsid w:val="6ECA57DC"/>
    <w:rsid w:val="7505398A"/>
    <w:rsid w:val="7BEA4E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7"/>
    <w:qFormat/>
    <w:uiPriority w:val="9"/>
    <w:pPr>
      <w:autoSpaceDE w:val="0"/>
      <w:autoSpaceDN w:val="0"/>
      <w:spacing w:before="200"/>
      <w:ind w:left="3897"/>
      <w:jc w:val="left"/>
      <w:outlineLvl w:val="0"/>
    </w:pPr>
    <w:rPr>
      <w:rFonts w:ascii="华文中宋" w:hAnsi="华文中宋" w:eastAsia="华文中宋" w:cs="华文中宋"/>
      <w:kern w:val="0"/>
      <w:sz w:val="44"/>
      <w:szCs w:val="44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1 字符"/>
    <w:basedOn w:val="10"/>
    <w:link w:val="2"/>
    <w:qFormat/>
    <w:uiPriority w:val="9"/>
    <w:rPr>
      <w:rFonts w:ascii="华文中宋" w:hAnsi="华文中宋" w:eastAsia="华文中宋" w:cs="华文中宋"/>
      <w:sz w:val="44"/>
      <w:szCs w:val="44"/>
      <w:lang w:eastAsia="en-US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CCD2-3EEC-400F-AD43-BA7C9D8598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1198</Words>
  <Characters>1352</Characters>
  <Lines>55</Lines>
  <Paragraphs>62</Paragraphs>
  <TotalTime>244</TotalTime>
  <ScaleCrop>false</ScaleCrop>
  <LinksUpToDate>false</LinksUpToDate>
  <CharactersWithSpaces>1778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2025-02-18T04:30:00Z</dcterms:created>
  <dc:creator>AOPA通航展会科普教育培训就业</dc:creator>
  <cp:lastModifiedBy>东森电脑</cp:lastModifiedBy>
  <cp:lastPrinted>2022-05-11T05:43:00Z</cp:lastPrinted>
  <dcterms:modified xsi:type="dcterms:W3CDTF">2025-02-18T07:46:57Z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eyJoZGlkIjoiNTkyMDhiNGM0NmIzN2YxMWQzMjBmNmVhZGE1Y2NhODMiLCJ1c2VySWQiOiIyNTk1NDIwNTQifQ==</vt:lpwstr>
  </property>
  <property fmtid="{D5CDD505-2E9C-101B-9397-08002B2CF9AE}" pid="4" name="ICV">
    <vt:lpwstr>88B5F21B0BBF4C558148E2E2F181A39A_13</vt:lpwstr>
  </property>
</Properties>
</file>